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1F" w:rsidRDefault="0084671F">
      <w:pPr>
        <w:rPr>
          <w:lang w:val="en-US"/>
        </w:rPr>
      </w:pPr>
    </w:p>
    <w:p w:rsidR="0084671F" w:rsidRDefault="0084671F" w:rsidP="00925114">
      <w:pPr>
        <w:jc w:val="center"/>
        <w:rPr>
          <w:lang w:val="en-US"/>
        </w:rPr>
      </w:pPr>
      <w:r>
        <w:rPr>
          <w:lang w:val="en-US"/>
        </w:rPr>
        <w:t xml:space="preserve">THE CHILD IN THE WORLD OF TOMORROW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Athens</w:t>
          </w:r>
        </w:smartTag>
      </w:smartTag>
      <w:r>
        <w:rPr>
          <w:lang w:val="en-US"/>
        </w:rPr>
        <w:t>. May 1978</w:t>
      </w:r>
    </w:p>
    <w:p w:rsidR="0084671F" w:rsidRDefault="0084671F" w:rsidP="00925114">
      <w:pPr>
        <w:jc w:val="center"/>
        <w:rPr>
          <w:lang w:val="en-US"/>
        </w:rPr>
      </w:pPr>
    </w:p>
    <w:p w:rsidR="0084671F" w:rsidRDefault="0084671F" w:rsidP="00925114">
      <w:pPr>
        <w:jc w:val="center"/>
        <w:rPr>
          <w:lang w:val="en-US"/>
        </w:rPr>
      </w:pPr>
      <w:r>
        <w:rPr>
          <w:lang w:val="en-US"/>
        </w:rPr>
        <w:t>List of participants from MNWLG</w:t>
      </w:r>
    </w:p>
    <w:p w:rsidR="0084671F" w:rsidRDefault="0084671F" w:rsidP="00925114">
      <w:pPr>
        <w:jc w:val="center"/>
        <w:rPr>
          <w:lang w:val="en-US"/>
        </w:rPr>
      </w:pPr>
    </w:p>
    <w:p w:rsidR="0084671F" w:rsidRDefault="0084671F" w:rsidP="00925114">
      <w:pPr>
        <w:rPr>
          <w:lang w:val="en-US"/>
        </w:rPr>
      </w:pPr>
      <w:r>
        <w:rPr>
          <w:lang w:val="en-US"/>
        </w:rPr>
        <w:t>AIDONOPOULOU  SUE</w:t>
      </w:r>
    </w:p>
    <w:p w:rsidR="0084671F" w:rsidRDefault="0084671F" w:rsidP="00925114">
      <w:pPr>
        <w:rPr>
          <w:lang w:val="en-US"/>
        </w:rPr>
      </w:pPr>
      <w:r>
        <w:rPr>
          <w:lang w:val="en-US"/>
        </w:rPr>
        <w:t>AMERA  ANNA</w:t>
      </w:r>
    </w:p>
    <w:p w:rsidR="0084671F" w:rsidRDefault="0084671F" w:rsidP="00925114">
      <w:pPr>
        <w:rPr>
          <w:lang w:val="en-US"/>
        </w:rPr>
      </w:pPr>
      <w:r>
        <w:rPr>
          <w:lang w:val="en-US"/>
        </w:rPr>
        <w:t>ASSIMAKOPOULOU  IOANNA</w:t>
      </w:r>
    </w:p>
    <w:p w:rsidR="0084671F" w:rsidRDefault="0084671F" w:rsidP="00925114">
      <w:pPr>
        <w:rPr>
          <w:lang w:val="en-US"/>
        </w:rPr>
      </w:pPr>
      <w:r>
        <w:rPr>
          <w:lang w:val="en-US"/>
        </w:rPr>
        <w:t>CASTLEBERG  MARY</w:t>
      </w:r>
    </w:p>
    <w:p w:rsidR="0084671F" w:rsidRDefault="0084671F" w:rsidP="00925114">
      <w:pPr>
        <w:rPr>
          <w:lang w:val="en-US"/>
        </w:rPr>
      </w:pPr>
      <w:r>
        <w:rPr>
          <w:lang w:val="en-US"/>
        </w:rPr>
        <w:t>FITZGERALD MELIDES  SABINA</w:t>
      </w:r>
    </w:p>
    <w:p w:rsidR="0084671F" w:rsidRDefault="0084671F" w:rsidP="00925114">
      <w:pPr>
        <w:rPr>
          <w:lang w:val="en-US"/>
        </w:rPr>
      </w:pPr>
      <w:r>
        <w:rPr>
          <w:lang w:val="en-US"/>
        </w:rPr>
        <w:t>JOSS  MARGARET</w:t>
      </w:r>
    </w:p>
    <w:p w:rsidR="0084671F" w:rsidRDefault="0084671F" w:rsidP="00925114">
      <w:pPr>
        <w:rPr>
          <w:lang w:val="en-US"/>
        </w:rPr>
      </w:pPr>
      <w:r>
        <w:rPr>
          <w:lang w:val="en-US"/>
        </w:rPr>
        <w:t>KIOSSOGLOU  ANGELA</w:t>
      </w:r>
    </w:p>
    <w:p w:rsidR="0084671F" w:rsidRDefault="0084671F" w:rsidP="00925114">
      <w:pPr>
        <w:rPr>
          <w:lang w:val="en-US"/>
        </w:rPr>
      </w:pPr>
      <w:r>
        <w:rPr>
          <w:lang w:val="en-US"/>
        </w:rPr>
        <w:t>LAVDA  CHRIS</w:t>
      </w:r>
    </w:p>
    <w:p w:rsidR="0084671F" w:rsidRDefault="0084671F" w:rsidP="00925114">
      <w:pPr>
        <w:rPr>
          <w:lang w:val="en-US"/>
        </w:rPr>
      </w:pPr>
      <w:r>
        <w:rPr>
          <w:lang w:val="en-US"/>
        </w:rPr>
        <w:t>MICHAILIDOU  JENNIFER</w:t>
      </w:r>
    </w:p>
    <w:p w:rsidR="0084671F" w:rsidRDefault="0084671F" w:rsidP="00925114">
      <w:pPr>
        <w:rPr>
          <w:lang w:val="en-US"/>
        </w:rPr>
      </w:pPr>
      <w:r>
        <w:rPr>
          <w:lang w:val="en-US"/>
        </w:rPr>
        <w:t>SAKELLARIOU  BECKY</w:t>
      </w:r>
    </w:p>
    <w:p w:rsidR="0084671F" w:rsidRDefault="0084671F" w:rsidP="00925114">
      <w:pPr>
        <w:rPr>
          <w:lang w:val="en-US"/>
        </w:rPr>
      </w:pPr>
      <w:r>
        <w:rPr>
          <w:lang w:val="en-US"/>
        </w:rPr>
        <w:t>TUCKER  MARGOT</w:t>
      </w:r>
    </w:p>
    <w:p w:rsidR="0084671F" w:rsidRDefault="0084671F" w:rsidP="00925114">
      <w:pPr>
        <w:rPr>
          <w:lang w:val="en-US"/>
        </w:rPr>
      </w:pPr>
    </w:p>
    <w:p w:rsidR="0084671F" w:rsidRDefault="0084671F" w:rsidP="00925114">
      <w:pPr>
        <w:rPr>
          <w:lang w:val="en-US"/>
        </w:rPr>
      </w:pPr>
      <w:r>
        <w:rPr>
          <w:lang w:val="en-US"/>
        </w:rPr>
        <w:t>Also:</w:t>
      </w:r>
    </w:p>
    <w:p w:rsidR="0084671F" w:rsidRDefault="0084671F" w:rsidP="00925114">
      <w:pPr>
        <w:rPr>
          <w:lang w:val="en-US"/>
        </w:rPr>
      </w:pPr>
    </w:p>
    <w:p w:rsidR="0084671F" w:rsidRDefault="0084671F" w:rsidP="00925114">
      <w:pPr>
        <w:rPr>
          <w:lang w:val="en-US"/>
        </w:rPr>
      </w:pPr>
      <w:r>
        <w:rPr>
          <w:lang w:val="en-US"/>
        </w:rPr>
        <w:t>NAKOU  SHEENA  (organizing committee)</w:t>
      </w:r>
    </w:p>
    <w:p w:rsidR="0084671F" w:rsidRPr="00925114" w:rsidRDefault="0084671F" w:rsidP="00925114">
      <w:pPr>
        <w:rPr>
          <w:lang w:val="en-US"/>
        </w:rPr>
      </w:pPr>
      <w:r>
        <w:rPr>
          <w:lang w:val="en-US"/>
        </w:rPr>
        <w:t>MAKRI  ANN (secretariat)</w:t>
      </w:r>
    </w:p>
    <w:sectPr w:rsidR="0084671F" w:rsidRPr="00925114" w:rsidSect="005833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114"/>
    <w:rsid w:val="00154E10"/>
    <w:rsid w:val="001628C2"/>
    <w:rsid w:val="0030217D"/>
    <w:rsid w:val="005833FB"/>
    <w:rsid w:val="007F121D"/>
    <w:rsid w:val="0084671F"/>
    <w:rsid w:val="00925114"/>
    <w:rsid w:val="00C3720A"/>
    <w:rsid w:val="00E916B2"/>
    <w:rsid w:val="00FC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20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55</Words>
  <Characters>303</Characters>
  <Application>Microsoft Office Outlook</Application>
  <DocSecurity>0</DocSecurity>
  <Lines>0</Lines>
  <Paragraphs>0</Paragraphs>
  <ScaleCrop>false</ScaleCrop>
  <Company>UoI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 IN THE WORLD OF TOMORROW Athens</dc:title>
  <dc:subject/>
  <dc:creator>USER</dc:creator>
  <cp:keywords/>
  <dc:description/>
  <cp:lastModifiedBy>USER</cp:lastModifiedBy>
  <cp:revision>3</cp:revision>
  <dcterms:created xsi:type="dcterms:W3CDTF">2017-04-02T08:11:00Z</dcterms:created>
  <dcterms:modified xsi:type="dcterms:W3CDTF">2017-06-23T05:47:00Z</dcterms:modified>
</cp:coreProperties>
</file>