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B2" w:rsidRDefault="00477BB2" w:rsidP="001B46EF">
      <w:pPr>
        <w:pStyle w:val="Heading2"/>
        <w:rPr>
          <w:b/>
        </w:rPr>
      </w:pPr>
      <w:r>
        <w:rPr>
          <w:b/>
        </w:rPr>
        <w:t>Multi-National Women’s Liberation Group (</w:t>
      </w:r>
      <w:r w:rsidRPr="001B46EF">
        <w:rPr>
          <w:b/>
        </w:rPr>
        <w:t>MNWLG</w:t>
      </w:r>
      <w:r>
        <w:rPr>
          <w:b/>
        </w:rPr>
        <w:t>),</w:t>
      </w:r>
      <w:r w:rsidRPr="001B46EF">
        <w:rPr>
          <w:b/>
        </w:rPr>
        <w:t xml:space="preserve"> A</w:t>
      </w:r>
      <w:r>
        <w:rPr>
          <w:b/>
        </w:rPr>
        <w:t>thens, Greece,</w:t>
      </w:r>
      <w:r w:rsidRPr="001B46EF">
        <w:rPr>
          <w:b/>
        </w:rPr>
        <w:t xml:space="preserve"> 1977-1978</w:t>
      </w:r>
    </w:p>
    <w:p w:rsidR="00477BB2" w:rsidRDefault="00477BB2" w:rsidP="00657FB9">
      <w:r>
        <w:t>Co-ordinat</w:t>
      </w:r>
      <w:r w:rsidRPr="00681F24">
        <w:t>ing</w:t>
      </w:r>
      <w:r w:rsidRPr="00AE4A5D">
        <w:t xml:space="preserve"> </w:t>
      </w:r>
      <w:r w:rsidRPr="0046288A">
        <w:rPr>
          <w:i/>
        </w:rPr>
        <w:t>Foreign Women in Greece</w:t>
      </w:r>
      <w:r>
        <w:rPr>
          <w:i/>
        </w:rPr>
        <w:t>,</w:t>
      </w:r>
      <w:r>
        <w:t xml:space="preserve"> Athens, 1978</w:t>
      </w:r>
    </w:p>
    <w:p w:rsidR="00477BB2" w:rsidRDefault="00477BB2" w:rsidP="00657FB9">
      <w:r>
        <w:t>Cecily Moreton, Sydney, Australia June 2017.</w:t>
      </w:r>
    </w:p>
    <w:p w:rsidR="00477BB2" w:rsidRDefault="00477BB2" w:rsidP="00657FB9">
      <w:r>
        <w:t xml:space="preserve">The women at the MNWLG were central to my two years living in Greece 1977 and 1978. After a wonderful year travelling Australia with Anna Amera, sociologist doing longitudinal research into Greek migrants to Australia, I was excited and optimistic about coming with her to Greece. We flew into Athens in wintry pre-dawn light in the first week of January 1977. Between that day and the day I flew out for a hot Aussie Christmas 1978, I had two remarkable years. I was twenty six years old when I landed and about a decade older when I left. It was an exciting, difficult, rich, heart-warming, challenging, happy, and inspiring time. I was naïve about being an immigrant and about cross cultural relationships but the women and projects embarked on at MNWLG made life easier and immensely worthwhile. Between us we had remarkable knowledge and skills. Together we wrote </w:t>
      </w:r>
      <w:r w:rsidRPr="002B63FB">
        <w:rPr>
          <w:i/>
        </w:rPr>
        <w:t>Foreign Women in Greece</w:t>
      </w:r>
      <w:r>
        <w:rPr>
          <w:i/>
        </w:rPr>
        <w:t>: legal, practical and personal information for foreign women living in Greece</w:t>
      </w:r>
      <w:r>
        <w:t xml:space="preserve">. </w:t>
      </w:r>
    </w:p>
    <w:p w:rsidR="00477BB2" w:rsidRDefault="00477BB2" w:rsidP="00657FB9">
      <w:r>
        <w:t xml:space="preserve">Already an activist in the vibrant Women’s Liberation Movement in Melbourne, I met Anna Amera at the Women’s Centre there in 1976. I seem to have known about the MNWLG in Athens from the time I arrived in 1977 via several lesbian feminists like Sue Hardesty and Georgina Sparks who knew Anna’s many Australian cousins. They introduced me to Margot Tucker and the MNWLG. Most Aussie friends lived in or near the Metz, close to the basement rented by the MNWLG. </w:t>
      </w:r>
    </w:p>
    <w:p w:rsidR="00477BB2" w:rsidRDefault="00477BB2" w:rsidP="00657FB9">
      <w:r>
        <w:t>Maggie Sadoway’s account of the history of the MNWLG reflects much of my experience. In addition to the extraordinary range of projects, seminars and fundraisers, who could forget the wonderful art exhibitions, the health education night with torch/flashlight and clear plastic specula, or the night we sang our way through a history of the union movement and its relevance for the struggle for women’s rights with Bread and Roses, Union Maid and Which Side Are You On?.</w:t>
      </w:r>
    </w:p>
    <w:p w:rsidR="00477BB2" w:rsidRDefault="00477BB2" w:rsidP="00B675BA">
      <w:r>
        <w:t xml:space="preserve">There was a seminar at the MNWLG centre when many women shared their struggles with the conundrums of life in Greece. We had a deeply personal and thoughtful discussion about personal and social needs and services. Being fairly new, I said that we need a book to help all women like us. Various people chimed in that we've already thought of that and it's too difficult. I responded that it's still a good idea. I think it was Karen Vournas or Jan Friar who called out it's a great idea and you should do it! Everyone laughed. Every project needs a champion to drive it so I agreed. Everyone laughed a lot more. Silly me - it was going to be a huge amount of work. </w:t>
      </w:r>
    </w:p>
    <w:p w:rsidR="00477BB2" w:rsidRDefault="00477BB2" w:rsidP="00B675BA">
      <w:r>
        <w:t>A wonderful group immediately coalesced around the idea: Jane Assimakopoulou, Christina Erickson, Mary Frangakis, Angela Kiossoglou, Kathy Mamali, Barbara McNichol, Sabina Fitzgerald-Melide, Becky Sakellariou, Anna Todd, Margot Tucker and myself. For over 100 pages of typing and layout, we had Melia Shell, Janet Newell and Anne Padilla. Our proof readers were Shelley Ipiotis and Maggie Sadoway. Our</w:t>
      </w:r>
      <w:r w:rsidRPr="00E01F8E">
        <w:t xml:space="preserve"> </w:t>
      </w:r>
      <w:r>
        <w:t xml:space="preserve">cover designers were Christina Erickson and Barbara McNichol. We had great support from publisher Denise Harvey who had run her business in Athens for years. And our consulting sociologist, Anna Amera, was a household name due to current affairs interviews on television. She knew everyone we needed to collaborate with. </w:t>
      </w:r>
    </w:p>
    <w:p w:rsidR="00477BB2" w:rsidRDefault="00477BB2" w:rsidP="00B675BA">
      <w:r>
        <w:t>We were a highly educated group. With so many tertiary educated women in the MNWLG who appreciated research, it was a given that we would investigate the needs first and have this data inform the book. Anna Amera helped devise the Foreign Women in Greece survey questionnaire which our small group administered to the whole membership. Ninety-two questionnaires were returned and analysed. I recall Anna commenting that most sociological research into migration was with low socio economic and education cohorts, but ours was a cohort of mostly middle class migrants. One of the confronting findings in process of the survey was that most of these English-speaking women did not see ourselves as migrants. Of course we were not just tourists: we were immigrants to Greece. But in the countries we had come from, in our minds, other people were migrants. I loved saying: “We are immigrants”, and seeing the reaction of my English-speaking friends and associates. One English woman who was married to a Greek man and had Greek children responded: “You may be an immigrant, Cecily, but I definitely am not. I am British”. This of course articulated the core underlying psychosocial family issues we were grappling with.</w:t>
      </w:r>
    </w:p>
    <w:p w:rsidR="00477BB2" w:rsidRDefault="00477BB2" w:rsidP="00B675BA">
      <w:r>
        <w:t>The findings of the research are all described in the book, and each chapter refers to the research. Burning issues were cross cultural marriage and Greek family law; citizenship law; how to access health, medical and other services; language learning; work; housing; education; cross cultural children; and how to access information. As a psychological counsellor I was keen for an introduction on identity and adjustment to change. All of us were engaged with cultural adaptation to change every day.</w:t>
      </w:r>
    </w:p>
    <w:p w:rsidR="00477BB2" w:rsidRDefault="00477BB2" w:rsidP="00EE251B">
      <w:r>
        <w:t>The group met regularly to decide the project details, to undertake tasks at each step, to distribute and collect the questionnaires, to collate and analyse findings, to sort the big topic headings, and then research information to provide answers to those things in the book. Then it all had to be written up. And amongst all that, these wonderful women had families and jobs and many other challenges to cope with. All the women were marvellous. We shared our personal stories, we supported each other personally as well as in our writing, there were tears and laughter, frustrations and breakthroughs. It was tough and yet it all took shape.</w:t>
      </w:r>
    </w:p>
    <w:p w:rsidR="00477BB2" w:rsidRDefault="00477BB2" w:rsidP="00EE251B">
      <w:r>
        <w:t>We grappled with the reality that we needed to give legal education without giving legal advice. We had to find ways that delivered good information without crossing any legal lines on family law and citizenship law in particular. It was tricky and we argued a lot. We put in a disclaimer on every page of the Marriage and Family Law chapter even though it took up a third of the page.</w:t>
      </w:r>
    </w:p>
    <w:p w:rsidR="00477BB2" w:rsidRDefault="00477BB2" w:rsidP="00657FB9">
      <w:r>
        <w:t xml:space="preserve">Women less directly involved with the MNWLG were called on to support us. Publisher Denise Harvey guided every step of the book. The day came when Denise kindly reminded us we would need to pay for printing and other publication costs. Somebody suggested we pre-sell the book to the various consular agencies and this would cover the production costs. I remember getting Anna to introduce me to many key people in Athens who could help us progress the book. One such contact was Nancy Stern from International Social Service who introduced me to all the English-speaking clergy and gave us a crucial link to a consul in the US embassy. </w:t>
      </w:r>
      <w:r w:rsidRPr="007B78A5">
        <w:t xml:space="preserve">One of our own members, Anna Todd, </w:t>
      </w:r>
      <w:r>
        <w:t>was senior consul at the New Zealand consulate and she too gave us</w:t>
      </w:r>
      <w:r w:rsidRPr="007B78A5">
        <w:t xml:space="preserve"> </w:t>
      </w:r>
      <w:r w:rsidRPr="007B78A5">
        <w:rPr>
          <w:rFonts w:cs="Arial"/>
          <w:bCs/>
          <w:shd w:val="clear" w:color="auto" w:fill="FFFFFF"/>
        </w:rPr>
        <w:t>entrée</w:t>
      </w:r>
      <w:r w:rsidRPr="007B78A5">
        <w:t xml:space="preserve"> </w:t>
      </w:r>
      <w:r>
        <w:t>to her American peers.</w:t>
      </w:r>
    </w:p>
    <w:p w:rsidR="00477BB2" w:rsidRDefault="00477BB2" w:rsidP="00657FB9">
      <w:r>
        <w:t>I was nominated to pitch the pre-publication sale of the book to an American consul. We prepared carefully. We wrote scripts and rehearsed. Most of us were living simply, and for reasons of both economy and feminist ideology, had stopped complying with the gendered expectations of middle class beauty regimes. Certainly that was true of me: no personal exfoliation for years. However, as the day approached for me to meet the American consul, I got cold feet. We needed the e</w:t>
      </w:r>
      <w:bookmarkStart w:id="0" w:name="_GoBack"/>
      <w:bookmarkEnd w:id="0"/>
      <w:r>
        <w:t xml:space="preserve">mbassy to pre-purchase 500 books so we could pursue the publication. Ever the pragmatist, ideology went out the window and the need for cash for our book won the day. With full scale grooming and a new outfit I set off looking as straight, smart and professional as possible. </w:t>
      </w:r>
    </w:p>
    <w:p w:rsidR="00477BB2" w:rsidRDefault="00477BB2" w:rsidP="00657FB9">
      <w:r>
        <w:t xml:space="preserve">American embassies are no doubt designed to look like massive fortresses, and the security with dozens of heavily armed men was intimidating. Several security processes had to be negotiated, and then it was wait, be taken somewhere else, then wait again. Finally there was a very charming man who was receptive and interested, who could see that the book could be a resource to save consular staff time and help thousands of people, and who agreed to fund the book by advance purchase of some 500 copies. I was astonished and thrilled. In hindsight he would already have spoken with Nancy Stern and others associated with the project like Anna Todd, and no doubt already had his decision made. </w:t>
      </w:r>
    </w:p>
    <w:p w:rsidR="00477BB2" w:rsidRDefault="00477BB2" w:rsidP="00657FB9">
      <w:r>
        <w:t xml:space="preserve">That last month was the hardest: getting all the material together, written, and then typed up. There are always hiccups and people unable to meet commitments. There was employment, sick kids, unsupportive partners and all the normal stuff women deal with. Still we pressed ahead and covered for each other. Thankfully Margot, Sabina and others moderated my driven dogged approach. Many women put in a heroic effort to get everything done so the publishing deadline could work. We had a commitment to complete as promised to the embassy, and we wanted to launch the book and celebrate before key people in our group were away from Athens. </w:t>
      </w:r>
    </w:p>
    <w:p w:rsidR="00477BB2" w:rsidRDefault="00477BB2" w:rsidP="00657FB9">
      <w:r>
        <w:t xml:space="preserve">The day Denise Harvey knocked on our door and produced the first proofs – metres of shiny printed paper with page mark-ups – was one of the most exciting ever. Those pages suddenly looked like a real book. It was not long then until we were all gathered again for a huge party to launch the book – that arrived from the printer in cartons minutes before guest speakers, including Nancy Stern, were to speak. </w:t>
      </w:r>
    </w:p>
    <w:p w:rsidR="00477BB2" w:rsidRDefault="00477BB2" w:rsidP="00657FB9">
      <w:r>
        <w:t>We were all utterly exhausted and hugely proud to have contributed to an exceptionally useful little book that would help thousands of women and be reprinted many times. Every woman involved worked incredibly hard to meet the deadlines and deliver high quality content. Creating this book in Greece allowed a certain freedom – we had nothing to lose and a lot to gain and we did just that.</w:t>
      </w:r>
    </w:p>
    <w:p w:rsidR="00477BB2" w:rsidRDefault="00477BB2" w:rsidP="00657FB9">
      <w:r>
        <w:t>There was, I think, a substantial maturation of the MNWLG in the making of this book. We discussed and debated every chapter because each paragraph mattered to us and we wanted it to be the best help we could create. In fact the process of the research into our group, then research into how best to meet our needs, writing that information up clearly and sharing everything back at our monthly meetings, created a valuable discourse, a feminist praxis. I think perhaps it became clear to all of us that the best way to cope with the tensions and divisions we experienced individually, in our families and in our own MNWLG, was to validate all our strengths. The way forward was to affirm our commonality and the best of everything we each brought to the table. We needed to affirm that we are citizens of the world, that we are all inter-national and united in our humanity. Our children were bilingual literally and socially and politically and we as their parents, carers and educators needed to match them. We all spoke international English, both to keep our children safe</w:t>
      </w:r>
      <w:r w:rsidRPr="005814CA">
        <w:t xml:space="preserve"> </w:t>
      </w:r>
      <w:r>
        <w:t xml:space="preserve">on the streets (we all said sidewalk), and to connect across our countries and continents. Returning to Australia I found parochial partisanship utterly limiting and could only think of myself as a citizen of the world. We were multi-cultured and multi-national and many were multi-lingual. Personally the experience was transformational and shaped my life and work forever. </w:t>
      </w:r>
    </w:p>
    <w:p w:rsidR="00477BB2" w:rsidRDefault="00477BB2" w:rsidP="00657FB9">
      <w:r w:rsidRPr="0046288A">
        <w:rPr>
          <w:i/>
        </w:rPr>
        <w:t>Foreign Women in Greece</w:t>
      </w:r>
      <w:r>
        <w:t xml:space="preserve"> was a little book with a big heart that reached out to thousands of women. Many called it their bible. This little book made a difference.  We were there. As we sang 39 years ago in that MNWLG meeting room: “We raised our voices loud, it makes me proud. We were there!”</w:t>
      </w:r>
    </w:p>
    <w:p w:rsidR="00477BB2" w:rsidRDefault="00477BB2" w:rsidP="00657FB9"/>
    <w:p w:rsidR="00477BB2" w:rsidRDefault="00477BB2" w:rsidP="00D239FB">
      <w:r>
        <w:rPr>
          <w:rStyle w:val="Strong"/>
          <w:rFonts w:ascii="Open Sans" w:hAnsi="Open Sans"/>
          <w:color w:val="222222"/>
          <w:sz w:val="27"/>
          <w:szCs w:val="27"/>
        </w:rPr>
        <w:t>"The Arthur and Elizabeth Schlesinger Library on the History of Women in America documents the lives of women of the past and present for the future and furthers the Radcliffe Institute’s commitment to women, gender, and society."</w:t>
      </w:r>
    </w:p>
    <w:p w:rsidR="00477BB2" w:rsidRPr="00657FB9" w:rsidRDefault="00477BB2" w:rsidP="00657FB9"/>
    <w:sectPr w:rsidR="00477BB2" w:rsidRPr="00657FB9" w:rsidSect="007D09D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libri 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302DA"/>
    <w:multiLevelType w:val="multilevel"/>
    <w:tmpl w:val="2B9681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6EF"/>
    <w:rsid w:val="000006B0"/>
    <w:rsid w:val="0000173C"/>
    <w:rsid w:val="0000319A"/>
    <w:rsid w:val="00005FC9"/>
    <w:rsid w:val="00005FFF"/>
    <w:rsid w:val="0000756D"/>
    <w:rsid w:val="00010A68"/>
    <w:rsid w:val="00012479"/>
    <w:rsid w:val="00013605"/>
    <w:rsid w:val="0001536D"/>
    <w:rsid w:val="00015DF1"/>
    <w:rsid w:val="00016CD3"/>
    <w:rsid w:val="00021D89"/>
    <w:rsid w:val="0002501E"/>
    <w:rsid w:val="00026EF5"/>
    <w:rsid w:val="00027289"/>
    <w:rsid w:val="00027CE7"/>
    <w:rsid w:val="000312CC"/>
    <w:rsid w:val="00032285"/>
    <w:rsid w:val="0003411D"/>
    <w:rsid w:val="0003429B"/>
    <w:rsid w:val="00034AC2"/>
    <w:rsid w:val="00036D2E"/>
    <w:rsid w:val="000379C5"/>
    <w:rsid w:val="00037E6C"/>
    <w:rsid w:val="000410FA"/>
    <w:rsid w:val="00042235"/>
    <w:rsid w:val="00046461"/>
    <w:rsid w:val="00046743"/>
    <w:rsid w:val="00046920"/>
    <w:rsid w:val="000478C0"/>
    <w:rsid w:val="00050A9A"/>
    <w:rsid w:val="00051758"/>
    <w:rsid w:val="00052318"/>
    <w:rsid w:val="000525B4"/>
    <w:rsid w:val="00053471"/>
    <w:rsid w:val="0005430D"/>
    <w:rsid w:val="00054936"/>
    <w:rsid w:val="00054C8A"/>
    <w:rsid w:val="00055110"/>
    <w:rsid w:val="000556B5"/>
    <w:rsid w:val="00057076"/>
    <w:rsid w:val="000579C9"/>
    <w:rsid w:val="00060445"/>
    <w:rsid w:val="00060A73"/>
    <w:rsid w:val="00060E97"/>
    <w:rsid w:val="000613EA"/>
    <w:rsid w:val="000621CB"/>
    <w:rsid w:val="0006275A"/>
    <w:rsid w:val="00063492"/>
    <w:rsid w:val="000649C0"/>
    <w:rsid w:val="00065138"/>
    <w:rsid w:val="00065AA7"/>
    <w:rsid w:val="00065B83"/>
    <w:rsid w:val="00066075"/>
    <w:rsid w:val="0006611F"/>
    <w:rsid w:val="000661CC"/>
    <w:rsid w:val="00066BBE"/>
    <w:rsid w:val="00066EBB"/>
    <w:rsid w:val="000713E9"/>
    <w:rsid w:val="00072D70"/>
    <w:rsid w:val="000738E3"/>
    <w:rsid w:val="00075D20"/>
    <w:rsid w:val="00075D70"/>
    <w:rsid w:val="00077B0B"/>
    <w:rsid w:val="00082DD6"/>
    <w:rsid w:val="000847B0"/>
    <w:rsid w:val="0008532B"/>
    <w:rsid w:val="000878B3"/>
    <w:rsid w:val="00087B28"/>
    <w:rsid w:val="00090398"/>
    <w:rsid w:val="00091507"/>
    <w:rsid w:val="000915CA"/>
    <w:rsid w:val="0009264F"/>
    <w:rsid w:val="0009299C"/>
    <w:rsid w:val="00092DF4"/>
    <w:rsid w:val="00093E36"/>
    <w:rsid w:val="00094806"/>
    <w:rsid w:val="00095CC3"/>
    <w:rsid w:val="00095EBA"/>
    <w:rsid w:val="00095F80"/>
    <w:rsid w:val="00096162"/>
    <w:rsid w:val="0009632C"/>
    <w:rsid w:val="0009752A"/>
    <w:rsid w:val="00097CD8"/>
    <w:rsid w:val="000A0B7E"/>
    <w:rsid w:val="000A1EF8"/>
    <w:rsid w:val="000A2364"/>
    <w:rsid w:val="000A2A44"/>
    <w:rsid w:val="000A38CE"/>
    <w:rsid w:val="000A3E21"/>
    <w:rsid w:val="000A4542"/>
    <w:rsid w:val="000A4A02"/>
    <w:rsid w:val="000A5458"/>
    <w:rsid w:val="000A798E"/>
    <w:rsid w:val="000A7C7C"/>
    <w:rsid w:val="000B18CB"/>
    <w:rsid w:val="000B2065"/>
    <w:rsid w:val="000B3427"/>
    <w:rsid w:val="000B34A9"/>
    <w:rsid w:val="000B58F6"/>
    <w:rsid w:val="000B5C38"/>
    <w:rsid w:val="000B5F99"/>
    <w:rsid w:val="000B6F1F"/>
    <w:rsid w:val="000B6F6D"/>
    <w:rsid w:val="000B7B8B"/>
    <w:rsid w:val="000C0371"/>
    <w:rsid w:val="000C0A1D"/>
    <w:rsid w:val="000C20F3"/>
    <w:rsid w:val="000C2455"/>
    <w:rsid w:val="000C5810"/>
    <w:rsid w:val="000C6C53"/>
    <w:rsid w:val="000C7264"/>
    <w:rsid w:val="000C747E"/>
    <w:rsid w:val="000D00B4"/>
    <w:rsid w:val="000D21EF"/>
    <w:rsid w:val="000D259D"/>
    <w:rsid w:val="000D2EFE"/>
    <w:rsid w:val="000D4AC5"/>
    <w:rsid w:val="000D62E9"/>
    <w:rsid w:val="000D6FEE"/>
    <w:rsid w:val="000E196D"/>
    <w:rsid w:val="000E49EC"/>
    <w:rsid w:val="000E6378"/>
    <w:rsid w:val="000E7976"/>
    <w:rsid w:val="000F0050"/>
    <w:rsid w:val="000F0815"/>
    <w:rsid w:val="000F08B9"/>
    <w:rsid w:val="000F13AF"/>
    <w:rsid w:val="000F1AD8"/>
    <w:rsid w:val="000F1CF5"/>
    <w:rsid w:val="000F30E8"/>
    <w:rsid w:val="000F41D5"/>
    <w:rsid w:val="000F7AEB"/>
    <w:rsid w:val="00101DFA"/>
    <w:rsid w:val="001036EF"/>
    <w:rsid w:val="00103DB9"/>
    <w:rsid w:val="00104666"/>
    <w:rsid w:val="0010503B"/>
    <w:rsid w:val="001065E8"/>
    <w:rsid w:val="00106A27"/>
    <w:rsid w:val="00107A27"/>
    <w:rsid w:val="0011030C"/>
    <w:rsid w:val="001106F0"/>
    <w:rsid w:val="001114FE"/>
    <w:rsid w:val="00111920"/>
    <w:rsid w:val="00112233"/>
    <w:rsid w:val="00112B79"/>
    <w:rsid w:val="00113C53"/>
    <w:rsid w:val="00113C88"/>
    <w:rsid w:val="001144A8"/>
    <w:rsid w:val="00117C41"/>
    <w:rsid w:val="001200B1"/>
    <w:rsid w:val="001203F5"/>
    <w:rsid w:val="00126B01"/>
    <w:rsid w:val="00126B91"/>
    <w:rsid w:val="001273B9"/>
    <w:rsid w:val="00130782"/>
    <w:rsid w:val="00131208"/>
    <w:rsid w:val="001314EF"/>
    <w:rsid w:val="00131907"/>
    <w:rsid w:val="00131DDA"/>
    <w:rsid w:val="001327C4"/>
    <w:rsid w:val="00132EC9"/>
    <w:rsid w:val="00133725"/>
    <w:rsid w:val="0013373D"/>
    <w:rsid w:val="00134E84"/>
    <w:rsid w:val="00135093"/>
    <w:rsid w:val="00135B40"/>
    <w:rsid w:val="001368BB"/>
    <w:rsid w:val="00137F47"/>
    <w:rsid w:val="0014031A"/>
    <w:rsid w:val="00142183"/>
    <w:rsid w:val="001423B3"/>
    <w:rsid w:val="00143CF9"/>
    <w:rsid w:val="00144687"/>
    <w:rsid w:val="001465CB"/>
    <w:rsid w:val="001471B2"/>
    <w:rsid w:val="001472BC"/>
    <w:rsid w:val="001506A7"/>
    <w:rsid w:val="001513CA"/>
    <w:rsid w:val="001515B2"/>
    <w:rsid w:val="0015207B"/>
    <w:rsid w:val="00153D8C"/>
    <w:rsid w:val="001579CA"/>
    <w:rsid w:val="00160212"/>
    <w:rsid w:val="00160DFD"/>
    <w:rsid w:val="00162B1C"/>
    <w:rsid w:val="00163C53"/>
    <w:rsid w:val="00164159"/>
    <w:rsid w:val="00164C88"/>
    <w:rsid w:val="001652D2"/>
    <w:rsid w:val="0016594B"/>
    <w:rsid w:val="0016600A"/>
    <w:rsid w:val="0016645D"/>
    <w:rsid w:val="0017029D"/>
    <w:rsid w:val="0017278B"/>
    <w:rsid w:val="00173610"/>
    <w:rsid w:val="00174960"/>
    <w:rsid w:val="00174B89"/>
    <w:rsid w:val="00176A5F"/>
    <w:rsid w:val="00176D6F"/>
    <w:rsid w:val="00177DA4"/>
    <w:rsid w:val="00180BAB"/>
    <w:rsid w:val="00180EB8"/>
    <w:rsid w:val="001812A5"/>
    <w:rsid w:val="00181D4A"/>
    <w:rsid w:val="00181FCB"/>
    <w:rsid w:val="001845DC"/>
    <w:rsid w:val="00185A76"/>
    <w:rsid w:val="0018617E"/>
    <w:rsid w:val="00186611"/>
    <w:rsid w:val="00191705"/>
    <w:rsid w:val="00193172"/>
    <w:rsid w:val="001931BD"/>
    <w:rsid w:val="00193319"/>
    <w:rsid w:val="00193826"/>
    <w:rsid w:val="001953C3"/>
    <w:rsid w:val="00195A0C"/>
    <w:rsid w:val="00196322"/>
    <w:rsid w:val="001964CC"/>
    <w:rsid w:val="00196863"/>
    <w:rsid w:val="00197976"/>
    <w:rsid w:val="00197B7B"/>
    <w:rsid w:val="001A03A0"/>
    <w:rsid w:val="001A0AD6"/>
    <w:rsid w:val="001A3D00"/>
    <w:rsid w:val="001A4F4F"/>
    <w:rsid w:val="001A5ACB"/>
    <w:rsid w:val="001A6650"/>
    <w:rsid w:val="001A70C8"/>
    <w:rsid w:val="001A763A"/>
    <w:rsid w:val="001B02E4"/>
    <w:rsid w:val="001B0DEA"/>
    <w:rsid w:val="001B17C2"/>
    <w:rsid w:val="001B46EF"/>
    <w:rsid w:val="001B5219"/>
    <w:rsid w:val="001B6D43"/>
    <w:rsid w:val="001B7545"/>
    <w:rsid w:val="001B7759"/>
    <w:rsid w:val="001C0D4F"/>
    <w:rsid w:val="001C1188"/>
    <w:rsid w:val="001C4660"/>
    <w:rsid w:val="001C4B93"/>
    <w:rsid w:val="001C4BC4"/>
    <w:rsid w:val="001C4F3A"/>
    <w:rsid w:val="001C7609"/>
    <w:rsid w:val="001D0DC1"/>
    <w:rsid w:val="001D1043"/>
    <w:rsid w:val="001D1E3C"/>
    <w:rsid w:val="001D2C70"/>
    <w:rsid w:val="001D2ED5"/>
    <w:rsid w:val="001D6201"/>
    <w:rsid w:val="001D7018"/>
    <w:rsid w:val="001D72EE"/>
    <w:rsid w:val="001D7578"/>
    <w:rsid w:val="001E1EF8"/>
    <w:rsid w:val="001E289F"/>
    <w:rsid w:val="001E3076"/>
    <w:rsid w:val="001E32C8"/>
    <w:rsid w:val="001E6863"/>
    <w:rsid w:val="001E75DC"/>
    <w:rsid w:val="001F0680"/>
    <w:rsid w:val="001F1EA4"/>
    <w:rsid w:val="001F1F99"/>
    <w:rsid w:val="001F2FB2"/>
    <w:rsid w:val="001F3115"/>
    <w:rsid w:val="001F318A"/>
    <w:rsid w:val="001F4B3A"/>
    <w:rsid w:val="001F4C3C"/>
    <w:rsid w:val="001F514E"/>
    <w:rsid w:val="001F5D3D"/>
    <w:rsid w:val="001F756D"/>
    <w:rsid w:val="0020096C"/>
    <w:rsid w:val="00200E56"/>
    <w:rsid w:val="002011F0"/>
    <w:rsid w:val="00203F24"/>
    <w:rsid w:val="002040C1"/>
    <w:rsid w:val="002047EE"/>
    <w:rsid w:val="0020489D"/>
    <w:rsid w:val="002048DE"/>
    <w:rsid w:val="00204927"/>
    <w:rsid w:val="002053BD"/>
    <w:rsid w:val="00205991"/>
    <w:rsid w:val="002068F0"/>
    <w:rsid w:val="002115A3"/>
    <w:rsid w:val="0021205A"/>
    <w:rsid w:val="002135E8"/>
    <w:rsid w:val="00214026"/>
    <w:rsid w:val="00214997"/>
    <w:rsid w:val="00214E9E"/>
    <w:rsid w:val="00215B02"/>
    <w:rsid w:val="00216410"/>
    <w:rsid w:val="00221755"/>
    <w:rsid w:val="002234BA"/>
    <w:rsid w:val="00223543"/>
    <w:rsid w:val="002236F8"/>
    <w:rsid w:val="00223926"/>
    <w:rsid w:val="0022421F"/>
    <w:rsid w:val="00224A08"/>
    <w:rsid w:val="00224ADF"/>
    <w:rsid w:val="0022550C"/>
    <w:rsid w:val="002263A9"/>
    <w:rsid w:val="00227438"/>
    <w:rsid w:val="00227888"/>
    <w:rsid w:val="002308C3"/>
    <w:rsid w:val="00230B1F"/>
    <w:rsid w:val="00234D66"/>
    <w:rsid w:val="00234F0B"/>
    <w:rsid w:val="00234FF8"/>
    <w:rsid w:val="00235283"/>
    <w:rsid w:val="00235448"/>
    <w:rsid w:val="002359F4"/>
    <w:rsid w:val="0023670A"/>
    <w:rsid w:val="00236CB0"/>
    <w:rsid w:val="00241813"/>
    <w:rsid w:val="002432BD"/>
    <w:rsid w:val="00243F1C"/>
    <w:rsid w:val="002441BC"/>
    <w:rsid w:val="0024430B"/>
    <w:rsid w:val="00244456"/>
    <w:rsid w:val="00244544"/>
    <w:rsid w:val="0024467B"/>
    <w:rsid w:val="002446D6"/>
    <w:rsid w:val="00245BF1"/>
    <w:rsid w:val="002460D4"/>
    <w:rsid w:val="00246A2D"/>
    <w:rsid w:val="00247046"/>
    <w:rsid w:val="00247332"/>
    <w:rsid w:val="00247ACC"/>
    <w:rsid w:val="0025073D"/>
    <w:rsid w:val="00251504"/>
    <w:rsid w:val="002526BA"/>
    <w:rsid w:val="00253D97"/>
    <w:rsid w:val="00255734"/>
    <w:rsid w:val="00255C6B"/>
    <w:rsid w:val="002560C9"/>
    <w:rsid w:val="002571AD"/>
    <w:rsid w:val="002632CA"/>
    <w:rsid w:val="002668DE"/>
    <w:rsid w:val="00267C5C"/>
    <w:rsid w:val="002722D8"/>
    <w:rsid w:val="00273568"/>
    <w:rsid w:val="00273EB2"/>
    <w:rsid w:val="0027431D"/>
    <w:rsid w:val="00274C74"/>
    <w:rsid w:val="00274EBE"/>
    <w:rsid w:val="00281036"/>
    <w:rsid w:val="00283684"/>
    <w:rsid w:val="00283EC5"/>
    <w:rsid w:val="00284443"/>
    <w:rsid w:val="00284A27"/>
    <w:rsid w:val="00284BB4"/>
    <w:rsid w:val="00286057"/>
    <w:rsid w:val="002864AC"/>
    <w:rsid w:val="00286BE1"/>
    <w:rsid w:val="002871EE"/>
    <w:rsid w:val="00287828"/>
    <w:rsid w:val="00291EFF"/>
    <w:rsid w:val="0029213A"/>
    <w:rsid w:val="00295132"/>
    <w:rsid w:val="00295C48"/>
    <w:rsid w:val="002960F3"/>
    <w:rsid w:val="002977B3"/>
    <w:rsid w:val="00297893"/>
    <w:rsid w:val="00297A4F"/>
    <w:rsid w:val="002A0BBC"/>
    <w:rsid w:val="002A0E7E"/>
    <w:rsid w:val="002A1358"/>
    <w:rsid w:val="002A2714"/>
    <w:rsid w:val="002A361D"/>
    <w:rsid w:val="002A38B4"/>
    <w:rsid w:val="002A392C"/>
    <w:rsid w:val="002A57C1"/>
    <w:rsid w:val="002A5D13"/>
    <w:rsid w:val="002A74A2"/>
    <w:rsid w:val="002A7CDF"/>
    <w:rsid w:val="002A7D0D"/>
    <w:rsid w:val="002B01F6"/>
    <w:rsid w:val="002B01F8"/>
    <w:rsid w:val="002B0E12"/>
    <w:rsid w:val="002B3702"/>
    <w:rsid w:val="002B566C"/>
    <w:rsid w:val="002B62DB"/>
    <w:rsid w:val="002B63FB"/>
    <w:rsid w:val="002B65D4"/>
    <w:rsid w:val="002B6EF4"/>
    <w:rsid w:val="002B7814"/>
    <w:rsid w:val="002B7D05"/>
    <w:rsid w:val="002B7F11"/>
    <w:rsid w:val="002C15F4"/>
    <w:rsid w:val="002C199F"/>
    <w:rsid w:val="002C1C8F"/>
    <w:rsid w:val="002C271F"/>
    <w:rsid w:val="002C3051"/>
    <w:rsid w:val="002C3ABF"/>
    <w:rsid w:val="002C6315"/>
    <w:rsid w:val="002C71FE"/>
    <w:rsid w:val="002C77A9"/>
    <w:rsid w:val="002D09AB"/>
    <w:rsid w:val="002D1C9A"/>
    <w:rsid w:val="002D2276"/>
    <w:rsid w:val="002D32F2"/>
    <w:rsid w:val="002D3317"/>
    <w:rsid w:val="002D36E1"/>
    <w:rsid w:val="002D3EEA"/>
    <w:rsid w:val="002D418D"/>
    <w:rsid w:val="002D4F64"/>
    <w:rsid w:val="002D694B"/>
    <w:rsid w:val="002D7C6B"/>
    <w:rsid w:val="002E08CB"/>
    <w:rsid w:val="002E2809"/>
    <w:rsid w:val="002E2992"/>
    <w:rsid w:val="002E2E53"/>
    <w:rsid w:val="002E2E87"/>
    <w:rsid w:val="002E3302"/>
    <w:rsid w:val="002E6907"/>
    <w:rsid w:val="002E6944"/>
    <w:rsid w:val="002F0223"/>
    <w:rsid w:val="002F1D79"/>
    <w:rsid w:val="002F280F"/>
    <w:rsid w:val="002F286C"/>
    <w:rsid w:val="002F28C8"/>
    <w:rsid w:val="002F5440"/>
    <w:rsid w:val="002F577E"/>
    <w:rsid w:val="002F76DB"/>
    <w:rsid w:val="003007E5"/>
    <w:rsid w:val="003013FF"/>
    <w:rsid w:val="00301B19"/>
    <w:rsid w:val="003023BB"/>
    <w:rsid w:val="00302C37"/>
    <w:rsid w:val="00302CD3"/>
    <w:rsid w:val="00303BB4"/>
    <w:rsid w:val="00307240"/>
    <w:rsid w:val="00307AD9"/>
    <w:rsid w:val="00307B17"/>
    <w:rsid w:val="00311046"/>
    <w:rsid w:val="003115F1"/>
    <w:rsid w:val="00312C1A"/>
    <w:rsid w:val="00312F0B"/>
    <w:rsid w:val="00313F92"/>
    <w:rsid w:val="003151D6"/>
    <w:rsid w:val="003163ED"/>
    <w:rsid w:val="00316B4F"/>
    <w:rsid w:val="0032065F"/>
    <w:rsid w:val="003218E2"/>
    <w:rsid w:val="00322190"/>
    <w:rsid w:val="00322CE4"/>
    <w:rsid w:val="003235EF"/>
    <w:rsid w:val="00323CDC"/>
    <w:rsid w:val="00324993"/>
    <w:rsid w:val="0033034D"/>
    <w:rsid w:val="003305ED"/>
    <w:rsid w:val="00331860"/>
    <w:rsid w:val="0033423A"/>
    <w:rsid w:val="00334900"/>
    <w:rsid w:val="003368DD"/>
    <w:rsid w:val="00336DD0"/>
    <w:rsid w:val="0033735D"/>
    <w:rsid w:val="0033790D"/>
    <w:rsid w:val="00337CEE"/>
    <w:rsid w:val="0034009B"/>
    <w:rsid w:val="00340163"/>
    <w:rsid w:val="00340D40"/>
    <w:rsid w:val="003413C5"/>
    <w:rsid w:val="003428DB"/>
    <w:rsid w:val="00342D73"/>
    <w:rsid w:val="00343FA8"/>
    <w:rsid w:val="00344304"/>
    <w:rsid w:val="003501F6"/>
    <w:rsid w:val="00351870"/>
    <w:rsid w:val="00351B50"/>
    <w:rsid w:val="00351C38"/>
    <w:rsid w:val="003523E4"/>
    <w:rsid w:val="003542A9"/>
    <w:rsid w:val="00355E7B"/>
    <w:rsid w:val="003615DD"/>
    <w:rsid w:val="003621DA"/>
    <w:rsid w:val="00362C89"/>
    <w:rsid w:val="003632D4"/>
    <w:rsid w:val="00363CF9"/>
    <w:rsid w:val="00364A04"/>
    <w:rsid w:val="00364F0B"/>
    <w:rsid w:val="00365809"/>
    <w:rsid w:val="00367D8F"/>
    <w:rsid w:val="00370562"/>
    <w:rsid w:val="00370648"/>
    <w:rsid w:val="00370A38"/>
    <w:rsid w:val="00370D88"/>
    <w:rsid w:val="00371287"/>
    <w:rsid w:val="003716A3"/>
    <w:rsid w:val="003745FD"/>
    <w:rsid w:val="003775C0"/>
    <w:rsid w:val="00377CAD"/>
    <w:rsid w:val="003816EB"/>
    <w:rsid w:val="003821DB"/>
    <w:rsid w:val="0038230E"/>
    <w:rsid w:val="0038294C"/>
    <w:rsid w:val="00383A37"/>
    <w:rsid w:val="00383ACD"/>
    <w:rsid w:val="003845CD"/>
    <w:rsid w:val="00385151"/>
    <w:rsid w:val="003854B9"/>
    <w:rsid w:val="00385AED"/>
    <w:rsid w:val="00385EE3"/>
    <w:rsid w:val="00386167"/>
    <w:rsid w:val="00390DA3"/>
    <w:rsid w:val="0039243F"/>
    <w:rsid w:val="0039464B"/>
    <w:rsid w:val="00395F5C"/>
    <w:rsid w:val="00396963"/>
    <w:rsid w:val="00396C9B"/>
    <w:rsid w:val="00397113"/>
    <w:rsid w:val="00397FF8"/>
    <w:rsid w:val="003A04C9"/>
    <w:rsid w:val="003A1604"/>
    <w:rsid w:val="003A25D2"/>
    <w:rsid w:val="003A2CF4"/>
    <w:rsid w:val="003A4A28"/>
    <w:rsid w:val="003A52CD"/>
    <w:rsid w:val="003A570B"/>
    <w:rsid w:val="003A57D1"/>
    <w:rsid w:val="003A6028"/>
    <w:rsid w:val="003A6220"/>
    <w:rsid w:val="003A7382"/>
    <w:rsid w:val="003B0276"/>
    <w:rsid w:val="003B09E8"/>
    <w:rsid w:val="003B1A98"/>
    <w:rsid w:val="003B28CA"/>
    <w:rsid w:val="003B313D"/>
    <w:rsid w:val="003B499F"/>
    <w:rsid w:val="003B5009"/>
    <w:rsid w:val="003B560C"/>
    <w:rsid w:val="003B5C47"/>
    <w:rsid w:val="003B71BB"/>
    <w:rsid w:val="003B7300"/>
    <w:rsid w:val="003B7C39"/>
    <w:rsid w:val="003C02C5"/>
    <w:rsid w:val="003C04DE"/>
    <w:rsid w:val="003C09F3"/>
    <w:rsid w:val="003C1CF7"/>
    <w:rsid w:val="003C342C"/>
    <w:rsid w:val="003C3805"/>
    <w:rsid w:val="003C4451"/>
    <w:rsid w:val="003C47D2"/>
    <w:rsid w:val="003C5708"/>
    <w:rsid w:val="003C5A7A"/>
    <w:rsid w:val="003C63B4"/>
    <w:rsid w:val="003C646A"/>
    <w:rsid w:val="003C656C"/>
    <w:rsid w:val="003D31BC"/>
    <w:rsid w:val="003D36B6"/>
    <w:rsid w:val="003D4452"/>
    <w:rsid w:val="003D67CE"/>
    <w:rsid w:val="003D77EB"/>
    <w:rsid w:val="003E1623"/>
    <w:rsid w:val="003E1F44"/>
    <w:rsid w:val="003E2D02"/>
    <w:rsid w:val="003E367D"/>
    <w:rsid w:val="003E3CC3"/>
    <w:rsid w:val="003E4284"/>
    <w:rsid w:val="003E4A54"/>
    <w:rsid w:val="003E4C60"/>
    <w:rsid w:val="003E4DA9"/>
    <w:rsid w:val="003E552E"/>
    <w:rsid w:val="003E5E79"/>
    <w:rsid w:val="003E654E"/>
    <w:rsid w:val="003E6817"/>
    <w:rsid w:val="003E6BC3"/>
    <w:rsid w:val="003E7052"/>
    <w:rsid w:val="003F0F4B"/>
    <w:rsid w:val="003F106A"/>
    <w:rsid w:val="003F1F6C"/>
    <w:rsid w:val="003F22AE"/>
    <w:rsid w:val="003F3B3A"/>
    <w:rsid w:val="003F3C15"/>
    <w:rsid w:val="003F3CDC"/>
    <w:rsid w:val="003F62E1"/>
    <w:rsid w:val="00400603"/>
    <w:rsid w:val="00400C6B"/>
    <w:rsid w:val="00400D1B"/>
    <w:rsid w:val="00401B16"/>
    <w:rsid w:val="00401BDD"/>
    <w:rsid w:val="00402171"/>
    <w:rsid w:val="004036FC"/>
    <w:rsid w:val="0040466F"/>
    <w:rsid w:val="00406685"/>
    <w:rsid w:val="00407267"/>
    <w:rsid w:val="00410BDF"/>
    <w:rsid w:val="00411B0C"/>
    <w:rsid w:val="00413932"/>
    <w:rsid w:val="004139A0"/>
    <w:rsid w:val="00414393"/>
    <w:rsid w:val="00415A3D"/>
    <w:rsid w:val="0041793C"/>
    <w:rsid w:val="00421274"/>
    <w:rsid w:val="004229D0"/>
    <w:rsid w:val="00422EDD"/>
    <w:rsid w:val="0042317A"/>
    <w:rsid w:val="004238A0"/>
    <w:rsid w:val="004240F0"/>
    <w:rsid w:val="00424CF4"/>
    <w:rsid w:val="004253F2"/>
    <w:rsid w:val="004258B5"/>
    <w:rsid w:val="0042597D"/>
    <w:rsid w:val="00427718"/>
    <w:rsid w:val="0043028B"/>
    <w:rsid w:val="00432045"/>
    <w:rsid w:val="004336ED"/>
    <w:rsid w:val="00433BDC"/>
    <w:rsid w:val="00433C51"/>
    <w:rsid w:val="0043675F"/>
    <w:rsid w:val="0043688D"/>
    <w:rsid w:val="00436CA0"/>
    <w:rsid w:val="00440662"/>
    <w:rsid w:val="004410BE"/>
    <w:rsid w:val="004414CD"/>
    <w:rsid w:val="00441849"/>
    <w:rsid w:val="004418E5"/>
    <w:rsid w:val="00441E3B"/>
    <w:rsid w:val="004447CC"/>
    <w:rsid w:val="00444C1F"/>
    <w:rsid w:val="00446F77"/>
    <w:rsid w:val="00447E65"/>
    <w:rsid w:val="0045032D"/>
    <w:rsid w:val="00450F6D"/>
    <w:rsid w:val="004520D9"/>
    <w:rsid w:val="0045289D"/>
    <w:rsid w:val="00452D12"/>
    <w:rsid w:val="00455C8B"/>
    <w:rsid w:val="00457070"/>
    <w:rsid w:val="00457969"/>
    <w:rsid w:val="004614DE"/>
    <w:rsid w:val="00461CA2"/>
    <w:rsid w:val="0046275D"/>
    <w:rsid w:val="0046288A"/>
    <w:rsid w:val="004628C0"/>
    <w:rsid w:val="004632A3"/>
    <w:rsid w:val="00463CB0"/>
    <w:rsid w:val="00464243"/>
    <w:rsid w:val="00465FC3"/>
    <w:rsid w:val="00470484"/>
    <w:rsid w:val="00471E80"/>
    <w:rsid w:val="00471E83"/>
    <w:rsid w:val="0047301B"/>
    <w:rsid w:val="0047319B"/>
    <w:rsid w:val="00473BA4"/>
    <w:rsid w:val="00474DD6"/>
    <w:rsid w:val="00475230"/>
    <w:rsid w:val="00476690"/>
    <w:rsid w:val="00477BB2"/>
    <w:rsid w:val="004802D3"/>
    <w:rsid w:val="00481DE8"/>
    <w:rsid w:val="0048292E"/>
    <w:rsid w:val="004840D0"/>
    <w:rsid w:val="004875EF"/>
    <w:rsid w:val="00487FD4"/>
    <w:rsid w:val="00490FDD"/>
    <w:rsid w:val="00491170"/>
    <w:rsid w:val="00494459"/>
    <w:rsid w:val="00494577"/>
    <w:rsid w:val="004945C3"/>
    <w:rsid w:val="00494809"/>
    <w:rsid w:val="00496CB8"/>
    <w:rsid w:val="004976B5"/>
    <w:rsid w:val="004977C7"/>
    <w:rsid w:val="004A04B7"/>
    <w:rsid w:val="004A12C1"/>
    <w:rsid w:val="004A2041"/>
    <w:rsid w:val="004A3295"/>
    <w:rsid w:val="004A33FE"/>
    <w:rsid w:val="004A3E1E"/>
    <w:rsid w:val="004A5572"/>
    <w:rsid w:val="004A7A46"/>
    <w:rsid w:val="004B0E30"/>
    <w:rsid w:val="004B137D"/>
    <w:rsid w:val="004B1A6C"/>
    <w:rsid w:val="004B2B3D"/>
    <w:rsid w:val="004B3DD3"/>
    <w:rsid w:val="004B5A90"/>
    <w:rsid w:val="004B778C"/>
    <w:rsid w:val="004C0247"/>
    <w:rsid w:val="004C0A82"/>
    <w:rsid w:val="004C0C40"/>
    <w:rsid w:val="004C1951"/>
    <w:rsid w:val="004C212D"/>
    <w:rsid w:val="004C2941"/>
    <w:rsid w:val="004C2A9F"/>
    <w:rsid w:val="004C3186"/>
    <w:rsid w:val="004C4887"/>
    <w:rsid w:val="004C4B26"/>
    <w:rsid w:val="004C5719"/>
    <w:rsid w:val="004C6B26"/>
    <w:rsid w:val="004C6C0C"/>
    <w:rsid w:val="004C78CA"/>
    <w:rsid w:val="004C7EE2"/>
    <w:rsid w:val="004D1167"/>
    <w:rsid w:val="004D119B"/>
    <w:rsid w:val="004D2A2F"/>
    <w:rsid w:val="004D306E"/>
    <w:rsid w:val="004D445B"/>
    <w:rsid w:val="004D7AAE"/>
    <w:rsid w:val="004D7B61"/>
    <w:rsid w:val="004D7E01"/>
    <w:rsid w:val="004E0EBA"/>
    <w:rsid w:val="004E2F69"/>
    <w:rsid w:val="004E356E"/>
    <w:rsid w:val="004E3ACF"/>
    <w:rsid w:val="004E65CB"/>
    <w:rsid w:val="004E699E"/>
    <w:rsid w:val="004E6B9A"/>
    <w:rsid w:val="004E6DFF"/>
    <w:rsid w:val="004F004F"/>
    <w:rsid w:val="004F0B12"/>
    <w:rsid w:val="004F0E56"/>
    <w:rsid w:val="004F0FE5"/>
    <w:rsid w:val="004F124A"/>
    <w:rsid w:val="004F24B8"/>
    <w:rsid w:val="004F4E8B"/>
    <w:rsid w:val="004F5342"/>
    <w:rsid w:val="004F53DA"/>
    <w:rsid w:val="004F59BC"/>
    <w:rsid w:val="004F7753"/>
    <w:rsid w:val="004F7855"/>
    <w:rsid w:val="004F7D88"/>
    <w:rsid w:val="00500145"/>
    <w:rsid w:val="00500491"/>
    <w:rsid w:val="00500A18"/>
    <w:rsid w:val="00501240"/>
    <w:rsid w:val="00501B8B"/>
    <w:rsid w:val="005022CE"/>
    <w:rsid w:val="00502798"/>
    <w:rsid w:val="00502E4A"/>
    <w:rsid w:val="0050310C"/>
    <w:rsid w:val="00504A4F"/>
    <w:rsid w:val="00504D90"/>
    <w:rsid w:val="0050534B"/>
    <w:rsid w:val="0050658F"/>
    <w:rsid w:val="00506FF0"/>
    <w:rsid w:val="0050704B"/>
    <w:rsid w:val="00510237"/>
    <w:rsid w:val="00510934"/>
    <w:rsid w:val="005109A5"/>
    <w:rsid w:val="00511EAF"/>
    <w:rsid w:val="00512609"/>
    <w:rsid w:val="0051358A"/>
    <w:rsid w:val="00513B0D"/>
    <w:rsid w:val="00513B23"/>
    <w:rsid w:val="00514C57"/>
    <w:rsid w:val="00515BB6"/>
    <w:rsid w:val="005176C5"/>
    <w:rsid w:val="005177DE"/>
    <w:rsid w:val="00517970"/>
    <w:rsid w:val="00517EF2"/>
    <w:rsid w:val="00522B73"/>
    <w:rsid w:val="00524816"/>
    <w:rsid w:val="00525883"/>
    <w:rsid w:val="00526525"/>
    <w:rsid w:val="005265AA"/>
    <w:rsid w:val="0052737D"/>
    <w:rsid w:val="00530121"/>
    <w:rsid w:val="0053060F"/>
    <w:rsid w:val="005313EC"/>
    <w:rsid w:val="00531C92"/>
    <w:rsid w:val="00532FA2"/>
    <w:rsid w:val="0053685E"/>
    <w:rsid w:val="00536D5C"/>
    <w:rsid w:val="0053716B"/>
    <w:rsid w:val="0054058B"/>
    <w:rsid w:val="00540BE9"/>
    <w:rsid w:val="00540DAA"/>
    <w:rsid w:val="00540FDA"/>
    <w:rsid w:val="0054305B"/>
    <w:rsid w:val="00543728"/>
    <w:rsid w:val="00543FFE"/>
    <w:rsid w:val="00545E9D"/>
    <w:rsid w:val="00546D5B"/>
    <w:rsid w:val="00546F3E"/>
    <w:rsid w:val="00550814"/>
    <w:rsid w:val="0055138F"/>
    <w:rsid w:val="0055163A"/>
    <w:rsid w:val="0055184B"/>
    <w:rsid w:val="0055236C"/>
    <w:rsid w:val="005523F0"/>
    <w:rsid w:val="00553A07"/>
    <w:rsid w:val="00555E8F"/>
    <w:rsid w:val="00555F52"/>
    <w:rsid w:val="005565F5"/>
    <w:rsid w:val="00557108"/>
    <w:rsid w:val="005604E2"/>
    <w:rsid w:val="00561118"/>
    <w:rsid w:val="00561691"/>
    <w:rsid w:val="00562F06"/>
    <w:rsid w:val="005636BB"/>
    <w:rsid w:val="00563CF9"/>
    <w:rsid w:val="00563F48"/>
    <w:rsid w:val="005651CC"/>
    <w:rsid w:val="005670A7"/>
    <w:rsid w:val="00570DDC"/>
    <w:rsid w:val="005711BC"/>
    <w:rsid w:val="00571C61"/>
    <w:rsid w:val="0057218B"/>
    <w:rsid w:val="00572E64"/>
    <w:rsid w:val="00573BC2"/>
    <w:rsid w:val="00575199"/>
    <w:rsid w:val="005762EA"/>
    <w:rsid w:val="005763A5"/>
    <w:rsid w:val="00576AF3"/>
    <w:rsid w:val="00577394"/>
    <w:rsid w:val="0058042A"/>
    <w:rsid w:val="0058048A"/>
    <w:rsid w:val="005814CA"/>
    <w:rsid w:val="00581EDA"/>
    <w:rsid w:val="005824F3"/>
    <w:rsid w:val="005827FA"/>
    <w:rsid w:val="00582E70"/>
    <w:rsid w:val="005842E3"/>
    <w:rsid w:val="005846DA"/>
    <w:rsid w:val="00584835"/>
    <w:rsid w:val="00585A50"/>
    <w:rsid w:val="00587126"/>
    <w:rsid w:val="0059075A"/>
    <w:rsid w:val="00590DB1"/>
    <w:rsid w:val="00591730"/>
    <w:rsid w:val="00592798"/>
    <w:rsid w:val="00592B20"/>
    <w:rsid w:val="00592E03"/>
    <w:rsid w:val="00595A3E"/>
    <w:rsid w:val="00597CCB"/>
    <w:rsid w:val="005A035C"/>
    <w:rsid w:val="005A036A"/>
    <w:rsid w:val="005A0ADC"/>
    <w:rsid w:val="005A11B1"/>
    <w:rsid w:val="005A1627"/>
    <w:rsid w:val="005A213E"/>
    <w:rsid w:val="005A4208"/>
    <w:rsid w:val="005A4F9D"/>
    <w:rsid w:val="005A50BD"/>
    <w:rsid w:val="005A5C8F"/>
    <w:rsid w:val="005A5D6E"/>
    <w:rsid w:val="005A72DD"/>
    <w:rsid w:val="005A781C"/>
    <w:rsid w:val="005A7E89"/>
    <w:rsid w:val="005B098A"/>
    <w:rsid w:val="005B136A"/>
    <w:rsid w:val="005B223A"/>
    <w:rsid w:val="005B2F82"/>
    <w:rsid w:val="005B3217"/>
    <w:rsid w:val="005B32ED"/>
    <w:rsid w:val="005B479B"/>
    <w:rsid w:val="005B5A2D"/>
    <w:rsid w:val="005B627B"/>
    <w:rsid w:val="005B6C48"/>
    <w:rsid w:val="005B7074"/>
    <w:rsid w:val="005B7FE4"/>
    <w:rsid w:val="005C0156"/>
    <w:rsid w:val="005C0783"/>
    <w:rsid w:val="005C1843"/>
    <w:rsid w:val="005C4181"/>
    <w:rsid w:val="005C481A"/>
    <w:rsid w:val="005C5922"/>
    <w:rsid w:val="005C59C5"/>
    <w:rsid w:val="005C783A"/>
    <w:rsid w:val="005D13F9"/>
    <w:rsid w:val="005D14E1"/>
    <w:rsid w:val="005D1871"/>
    <w:rsid w:val="005D1D10"/>
    <w:rsid w:val="005D2553"/>
    <w:rsid w:val="005D2A76"/>
    <w:rsid w:val="005D3B32"/>
    <w:rsid w:val="005D4D6C"/>
    <w:rsid w:val="005D4E82"/>
    <w:rsid w:val="005D67E1"/>
    <w:rsid w:val="005E1374"/>
    <w:rsid w:val="005E18AF"/>
    <w:rsid w:val="005E3962"/>
    <w:rsid w:val="005E62D7"/>
    <w:rsid w:val="005E63D1"/>
    <w:rsid w:val="005E72E3"/>
    <w:rsid w:val="005F096C"/>
    <w:rsid w:val="005F0CC6"/>
    <w:rsid w:val="005F13D2"/>
    <w:rsid w:val="005F2BF2"/>
    <w:rsid w:val="005F3142"/>
    <w:rsid w:val="005F508B"/>
    <w:rsid w:val="005F5F7C"/>
    <w:rsid w:val="005F61FF"/>
    <w:rsid w:val="005F69CA"/>
    <w:rsid w:val="005F6D1C"/>
    <w:rsid w:val="005F70F5"/>
    <w:rsid w:val="006009E7"/>
    <w:rsid w:val="0060109D"/>
    <w:rsid w:val="0060356E"/>
    <w:rsid w:val="00604006"/>
    <w:rsid w:val="006053CD"/>
    <w:rsid w:val="00606FB5"/>
    <w:rsid w:val="00607A5A"/>
    <w:rsid w:val="00607C05"/>
    <w:rsid w:val="00607DAE"/>
    <w:rsid w:val="0061216C"/>
    <w:rsid w:val="0061236B"/>
    <w:rsid w:val="006133ED"/>
    <w:rsid w:val="0061363B"/>
    <w:rsid w:val="00615FE8"/>
    <w:rsid w:val="006207CD"/>
    <w:rsid w:val="00621696"/>
    <w:rsid w:val="0062236C"/>
    <w:rsid w:val="006226BF"/>
    <w:rsid w:val="0062360A"/>
    <w:rsid w:val="00623673"/>
    <w:rsid w:val="00623922"/>
    <w:rsid w:val="00623DA7"/>
    <w:rsid w:val="00630E5F"/>
    <w:rsid w:val="00631901"/>
    <w:rsid w:val="00633B76"/>
    <w:rsid w:val="006343A0"/>
    <w:rsid w:val="00634537"/>
    <w:rsid w:val="00635783"/>
    <w:rsid w:val="00636BC2"/>
    <w:rsid w:val="006375B8"/>
    <w:rsid w:val="00637F25"/>
    <w:rsid w:val="0064082E"/>
    <w:rsid w:val="00642DB8"/>
    <w:rsid w:val="0064328C"/>
    <w:rsid w:val="006441BE"/>
    <w:rsid w:val="006452F0"/>
    <w:rsid w:val="0064589A"/>
    <w:rsid w:val="006460EA"/>
    <w:rsid w:val="00646E02"/>
    <w:rsid w:val="006471DF"/>
    <w:rsid w:val="00647E0A"/>
    <w:rsid w:val="00650FAD"/>
    <w:rsid w:val="00652101"/>
    <w:rsid w:val="00652248"/>
    <w:rsid w:val="00652D0C"/>
    <w:rsid w:val="00653A0F"/>
    <w:rsid w:val="00653B32"/>
    <w:rsid w:val="00654289"/>
    <w:rsid w:val="00654BFE"/>
    <w:rsid w:val="00657FB9"/>
    <w:rsid w:val="0066096C"/>
    <w:rsid w:val="00660971"/>
    <w:rsid w:val="00660A64"/>
    <w:rsid w:val="00660AAB"/>
    <w:rsid w:val="00662A91"/>
    <w:rsid w:val="00662D85"/>
    <w:rsid w:val="00663D65"/>
    <w:rsid w:val="0066418D"/>
    <w:rsid w:val="00666BBF"/>
    <w:rsid w:val="00667661"/>
    <w:rsid w:val="00670CAE"/>
    <w:rsid w:val="006710F9"/>
    <w:rsid w:val="006728FA"/>
    <w:rsid w:val="00675100"/>
    <w:rsid w:val="00676C6B"/>
    <w:rsid w:val="006774A9"/>
    <w:rsid w:val="00677C0A"/>
    <w:rsid w:val="00681F24"/>
    <w:rsid w:val="006821CF"/>
    <w:rsid w:val="00683188"/>
    <w:rsid w:val="006835E7"/>
    <w:rsid w:val="0068669D"/>
    <w:rsid w:val="00687159"/>
    <w:rsid w:val="00691802"/>
    <w:rsid w:val="00693BC6"/>
    <w:rsid w:val="0069414B"/>
    <w:rsid w:val="00694A1F"/>
    <w:rsid w:val="00695E58"/>
    <w:rsid w:val="006961F8"/>
    <w:rsid w:val="00697562"/>
    <w:rsid w:val="006A0BFE"/>
    <w:rsid w:val="006A2443"/>
    <w:rsid w:val="006A2E76"/>
    <w:rsid w:val="006A34AF"/>
    <w:rsid w:val="006A3CAE"/>
    <w:rsid w:val="006A3E46"/>
    <w:rsid w:val="006A4075"/>
    <w:rsid w:val="006A4D0F"/>
    <w:rsid w:val="006A5CD9"/>
    <w:rsid w:val="006A6842"/>
    <w:rsid w:val="006A70B8"/>
    <w:rsid w:val="006A7AFE"/>
    <w:rsid w:val="006B10A3"/>
    <w:rsid w:val="006B149E"/>
    <w:rsid w:val="006B15C5"/>
    <w:rsid w:val="006B31C6"/>
    <w:rsid w:val="006B3550"/>
    <w:rsid w:val="006B5FCE"/>
    <w:rsid w:val="006B616A"/>
    <w:rsid w:val="006B65DF"/>
    <w:rsid w:val="006B6A8E"/>
    <w:rsid w:val="006B71B9"/>
    <w:rsid w:val="006C021D"/>
    <w:rsid w:val="006C042C"/>
    <w:rsid w:val="006C279D"/>
    <w:rsid w:val="006C4409"/>
    <w:rsid w:val="006C4C52"/>
    <w:rsid w:val="006C57C7"/>
    <w:rsid w:val="006C5C82"/>
    <w:rsid w:val="006C6015"/>
    <w:rsid w:val="006C61FC"/>
    <w:rsid w:val="006C693B"/>
    <w:rsid w:val="006D3090"/>
    <w:rsid w:val="006D323C"/>
    <w:rsid w:val="006D3952"/>
    <w:rsid w:val="006D4B35"/>
    <w:rsid w:val="006D556B"/>
    <w:rsid w:val="006D565B"/>
    <w:rsid w:val="006D565F"/>
    <w:rsid w:val="006D5E56"/>
    <w:rsid w:val="006D5FA2"/>
    <w:rsid w:val="006E0786"/>
    <w:rsid w:val="006E0A1E"/>
    <w:rsid w:val="006E10F8"/>
    <w:rsid w:val="006E35AF"/>
    <w:rsid w:val="006E54E5"/>
    <w:rsid w:val="006E5C0A"/>
    <w:rsid w:val="006E66A4"/>
    <w:rsid w:val="006E66AC"/>
    <w:rsid w:val="006E6BE6"/>
    <w:rsid w:val="006F02DB"/>
    <w:rsid w:val="006F0467"/>
    <w:rsid w:val="006F0747"/>
    <w:rsid w:val="006F29AD"/>
    <w:rsid w:val="006F2A88"/>
    <w:rsid w:val="006F2C84"/>
    <w:rsid w:val="006F3BB1"/>
    <w:rsid w:val="006F411E"/>
    <w:rsid w:val="006F7BD0"/>
    <w:rsid w:val="007028A1"/>
    <w:rsid w:val="00703621"/>
    <w:rsid w:val="00710BE3"/>
    <w:rsid w:val="00711BF8"/>
    <w:rsid w:val="00713678"/>
    <w:rsid w:val="007139D6"/>
    <w:rsid w:val="007147F9"/>
    <w:rsid w:val="007150E8"/>
    <w:rsid w:val="00715396"/>
    <w:rsid w:val="00715C76"/>
    <w:rsid w:val="00715E08"/>
    <w:rsid w:val="00716303"/>
    <w:rsid w:val="00716352"/>
    <w:rsid w:val="00716BC6"/>
    <w:rsid w:val="007178D8"/>
    <w:rsid w:val="00717F0F"/>
    <w:rsid w:val="00720597"/>
    <w:rsid w:val="00721A5F"/>
    <w:rsid w:val="00722FC1"/>
    <w:rsid w:val="00723CFE"/>
    <w:rsid w:val="007242AD"/>
    <w:rsid w:val="007245F8"/>
    <w:rsid w:val="00724668"/>
    <w:rsid w:val="00724869"/>
    <w:rsid w:val="00724F42"/>
    <w:rsid w:val="00725FF8"/>
    <w:rsid w:val="00726CE6"/>
    <w:rsid w:val="00727B5B"/>
    <w:rsid w:val="00731676"/>
    <w:rsid w:val="00731CEC"/>
    <w:rsid w:val="0073226B"/>
    <w:rsid w:val="0073640B"/>
    <w:rsid w:val="0074153E"/>
    <w:rsid w:val="00741C21"/>
    <w:rsid w:val="007425E5"/>
    <w:rsid w:val="00742C02"/>
    <w:rsid w:val="0074337B"/>
    <w:rsid w:val="00744F78"/>
    <w:rsid w:val="007460F4"/>
    <w:rsid w:val="00746409"/>
    <w:rsid w:val="007469E6"/>
    <w:rsid w:val="00746D78"/>
    <w:rsid w:val="007472BF"/>
    <w:rsid w:val="00747751"/>
    <w:rsid w:val="00750E60"/>
    <w:rsid w:val="00751FB2"/>
    <w:rsid w:val="00752105"/>
    <w:rsid w:val="00752C6A"/>
    <w:rsid w:val="00753433"/>
    <w:rsid w:val="00754235"/>
    <w:rsid w:val="007579C5"/>
    <w:rsid w:val="00757BF1"/>
    <w:rsid w:val="00760D01"/>
    <w:rsid w:val="00761D0C"/>
    <w:rsid w:val="007621D4"/>
    <w:rsid w:val="00762A89"/>
    <w:rsid w:val="00762AD0"/>
    <w:rsid w:val="00762B7B"/>
    <w:rsid w:val="00763F74"/>
    <w:rsid w:val="00764CD0"/>
    <w:rsid w:val="00765842"/>
    <w:rsid w:val="007660FC"/>
    <w:rsid w:val="0076711C"/>
    <w:rsid w:val="00767440"/>
    <w:rsid w:val="00770289"/>
    <w:rsid w:val="00770374"/>
    <w:rsid w:val="0077301E"/>
    <w:rsid w:val="007748E0"/>
    <w:rsid w:val="0077674D"/>
    <w:rsid w:val="00776751"/>
    <w:rsid w:val="00777189"/>
    <w:rsid w:val="007808AC"/>
    <w:rsid w:val="00780905"/>
    <w:rsid w:val="007811E5"/>
    <w:rsid w:val="00783F4F"/>
    <w:rsid w:val="007874FD"/>
    <w:rsid w:val="00790941"/>
    <w:rsid w:val="00790C29"/>
    <w:rsid w:val="00791C0C"/>
    <w:rsid w:val="0079377E"/>
    <w:rsid w:val="007944DE"/>
    <w:rsid w:val="007959AD"/>
    <w:rsid w:val="007A082B"/>
    <w:rsid w:val="007A18DA"/>
    <w:rsid w:val="007A249F"/>
    <w:rsid w:val="007A33A6"/>
    <w:rsid w:val="007A34AC"/>
    <w:rsid w:val="007A7CBB"/>
    <w:rsid w:val="007B0498"/>
    <w:rsid w:val="007B2438"/>
    <w:rsid w:val="007B3C69"/>
    <w:rsid w:val="007B3E37"/>
    <w:rsid w:val="007B4079"/>
    <w:rsid w:val="007B53E8"/>
    <w:rsid w:val="007B5F4E"/>
    <w:rsid w:val="007B651D"/>
    <w:rsid w:val="007B78A5"/>
    <w:rsid w:val="007C0567"/>
    <w:rsid w:val="007C12F9"/>
    <w:rsid w:val="007C131A"/>
    <w:rsid w:val="007C1CE5"/>
    <w:rsid w:val="007C1E6F"/>
    <w:rsid w:val="007C21AE"/>
    <w:rsid w:val="007C376C"/>
    <w:rsid w:val="007C3921"/>
    <w:rsid w:val="007C4928"/>
    <w:rsid w:val="007C4C42"/>
    <w:rsid w:val="007C4D7E"/>
    <w:rsid w:val="007C6E40"/>
    <w:rsid w:val="007C783C"/>
    <w:rsid w:val="007D09D7"/>
    <w:rsid w:val="007D0ADE"/>
    <w:rsid w:val="007D0CC9"/>
    <w:rsid w:val="007D3455"/>
    <w:rsid w:val="007D4311"/>
    <w:rsid w:val="007D5F55"/>
    <w:rsid w:val="007D76D5"/>
    <w:rsid w:val="007E0AC2"/>
    <w:rsid w:val="007E0C21"/>
    <w:rsid w:val="007E1986"/>
    <w:rsid w:val="007E2B49"/>
    <w:rsid w:val="007E54FB"/>
    <w:rsid w:val="007E5AF2"/>
    <w:rsid w:val="007E5F9F"/>
    <w:rsid w:val="007E6068"/>
    <w:rsid w:val="007E7840"/>
    <w:rsid w:val="007E7991"/>
    <w:rsid w:val="007F1AF1"/>
    <w:rsid w:val="007F2068"/>
    <w:rsid w:val="007F2EBC"/>
    <w:rsid w:val="007F3951"/>
    <w:rsid w:val="007F39A0"/>
    <w:rsid w:val="007F3AC5"/>
    <w:rsid w:val="007F5C0F"/>
    <w:rsid w:val="007F6590"/>
    <w:rsid w:val="007F706F"/>
    <w:rsid w:val="007F71B0"/>
    <w:rsid w:val="007F73CA"/>
    <w:rsid w:val="00800614"/>
    <w:rsid w:val="00801259"/>
    <w:rsid w:val="0080204D"/>
    <w:rsid w:val="00802442"/>
    <w:rsid w:val="00804B45"/>
    <w:rsid w:val="00805058"/>
    <w:rsid w:val="00805219"/>
    <w:rsid w:val="00805D31"/>
    <w:rsid w:val="008079AC"/>
    <w:rsid w:val="00810552"/>
    <w:rsid w:val="00811514"/>
    <w:rsid w:val="00811608"/>
    <w:rsid w:val="008142E0"/>
    <w:rsid w:val="00816C7B"/>
    <w:rsid w:val="008173C8"/>
    <w:rsid w:val="00817C89"/>
    <w:rsid w:val="00817DCC"/>
    <w:rsid w:val="0082038D"/>
    <w:rsid w:val="008205BC"/>
    <w:rsid w:val="00820EFB"/>
    <w:rsid w:val="008224B7"/>
    <w:rsid w:val="00824686"/>
    <w:rsid w:val="00826696"/>
    <w:rsid w:val="0082762B"/>
    <w:rsid w:val="008302DB"/>
    <w:rsid w:val="008315A1"/>
    <w:rsid w:val="00831B24"/>
    <w:rsid w:val="0083218A"/>
    <w:rsid w:val="00832274"/>
    <w:rsid w:val="00833AF5"/>
    <w:rsid w:val="00834356"/>
    <w:rsid w:val="00836B57"/>
    <w:rsid w:val="00837917"/>
    <w:rsid w:val="00837AED"/>
    <w:rsid w:val="00837EBF"/>
    <w:rsid w:val="008402A1"/>
    <w:rsid w:val="00840F51"/>
    <w:rsid w:val="008416D5"/>
    <w:rsid w:val="00843D2D"/>
    <w:rsid w:val="00843EA6"/>
    <w:rsid w:val="0084448C"/>
    <w:rsid w:val="00844864"/>
    <w:rsid w:val="00845BB3"/>
    <w:rsid w:val="00846375"/>
    <w:rsid w:val="008470B3"/>
    <w:rsid w:val="00852704"/>
    <w:rsid w:val="00852C87"/>
    <w:rsid w:val="008539FE"/>
    <w:rsid w:val="008543AF"/>
    <w:rsid w:val="00855529"/>
    <w:rsid w:val="00855B44"/>
    <w:rsid w:val="008564D8"/>
    <w:rsid w:val="00856F65"/>
    <w:rsid w:val="00860242"/>
    <w:rsid w:val="008610E0"/>
    <w:rsid w:val="00861885"/>
    <w:rsid w:val="008631E4"/>
    <w:rsid w:val="0086405A"/>
    <w:rsid w:val="008712A8"/>
    <w:rsid w:val="0087372D"/>
    <w:rsid w:val="008739D9"/>
    <w:rsid w:val="00874CF8"/>
    <w:rsid w:val="00876719"/>
    <w:rsid w:val="0088076A"/>
    <w:rsid w:val="0088230A"/>
    <w:rsid w:val="00882D1E"/>
    <w:rsid w:val="0088477A"/>
    <w:rsid w:val="0088544E"/>
    <w:rsid w:val="008869FF"/>
    <w:rsid w:val="008910B4"/>
    <w:rsid w:val="00891306"/>
    <w:rsid w:val="00891C9E"/>
    <w:rsid w:val="00892601"/>
    <w:rsid w:val="00892C13"/>
    <w:rsid w:val="00893F4C"/>
    <w:rsid w:val="00895026"/>
    <w:rsid w:val="008964A6"/>
    <w:rsid w:val="008A0ED1"/>
    <w:rsid w:val="008A13C6"/>
    <w:rsid w:val="008A1DE6"/>
    <w:rsid w:val="008A2C1E"/>
    <w:rsid w:val="008A4211"/>
    <w:rsid w:val="008A5151"/>
    <w:rsid w:val="008A5CEE"/>
    <w:rsid w:val="008A6B67"/>
    <w:rsid w:val="008A7A49"/>
    <w:rsid w:val="008A7E8F"/>
    <w:rsid w:val="008B044D"/>
    <w:rsid w:val="008B14EF"/>
    <w:rsid w:val="008B2BCE"/>
    <w:rsid w:val="008B44A6"/>
    <w:rsid w:val="008B5D34"/>
    <w:rsid w:val="008B5D3B"/>
    <w:rsid w:val="008B7427"/>
    <w:rsid w:val="008B76AA"/>
    <w:rsid w:val="008B7882"/>
    <w:rsid w:val="008B7916"/>
    <w:rsid w:val="008C0C69"/>
    <w:rsid w:val="008C0FFF"/>
    <w:rsid w:val="008C153F"/>
    <w:rsid w:val="008C1628"/>
    <w:rsid w:val="008C2404"/>
    <w:rsid w:val="008C3FA6"/>
    <w:rsid w:val="008C4004"/>
    <w:rsid w:val="008C419A"/>
    <w:rsid w:val="008C445A"/>
    <w:rsid w:val="008C63DF"/>
    <w:rsid w:val="008C717A"/>
    <w:rsid w:val="008D00FC"/>
    <w:rsid w:val="008D3A17"/>
    <w:rsid w:val="008D3A80"/>
    <w:rsid w:val="008D789F"/>
    <w:rsid w:val="008E00F3"/>
    <w:rsid w:val="008E05E6"/>
    <w:rsid w:val="008E06D1"/>
    <w:rsid w:val="008E0DF2"/>
    <w:rsid w:val="008E2A49"/>
    <w:rsid w:val="008E4922"/>
    <w:rsid w:val="008E57AA"/>
    <w:rsid w:val="008E6735"/>
    <w:rsid w:val="008E69E0"/>
    <w:rsid w:val="008F2664"/>
    <w:rsid w:val="008F2AC2"/>
    <w:rsid w:val="008F3538"/>
    <w:rsid w:val="008F65C4"/>
    <w:rsid w:val="008F7AA7"/>
    <w:rsid w:val="00903A96"/>
    <w:rsid w:val="00904035"/>
    <w:rsid w:val="00904064"/>
    <w:rsid w:val="0090557A"/>
    <w:rsid w:val="00906498"/>
    <w:rsid w:val="00906799"/>
    <w:rsid w:val="009075C2"/>
    <w:rsid w:val="00910056"/>
    <w:rsid w:val="00911AE1"/>
    <w:rsid w:val="009135A2"/>
    <w:rsid w:val="009144BD"/>
    <w:rsid w:val="00914C75"/>
    <w:rsid w:val="00915375"/>
    <w:rsid w:val="00916256"/>
    <w:rsid w:val="009168EB"/>
    <w:rsid w:val="00916F14"/>
    <w:rsid w:val="00917CCE"/>
    <w:rsid w:val="0092053B"/>
    <w:rsid w:val="00920C95"/>
    <w:rsid w:val="0092168A"/>
    <w:rsid w:val="00921FEF"/>
    <w:rsid w:val="009224FF"/>
    <w:rsid w:val="00923545"/>
    <w:rsid w:val="00925043"/>
    <w:rsid w:val="00925AC0"/>
    <w:rsid w:val="009269FD"/>
    <w:rsid w:val="00926A1E"/>
    <w:rsid w:val="00927337"/>
    <w:rsid w:val="00927CD3"/>
    <w:rsid w:val="0093003A"/>
    <w:rsid w:val="009314C6"/>
    <w:rsid w:val="009322D2"/>
    <w:rsid w:val="009323D4"/>
    <w:rsid w:val="00932D28"/>
    <w:rsid w:val="0093378D"/>
    <w:rsid w:val="00933E56"/>
    <w:rsid w:val="00936C20"/>
    <w:rsid w:val="00937311"/>
    <w:rsid w:val="009428F9"/>
    <w:rsid w:val="00942926"/>
    <w:rsid w:val="00942A1A"/>
    <w:rsid w:val="00943295"/>
    <w:rsid w:val="0094452F"/>
    <w:rsid w:val="009459EC"/>
    <w:rsid w:val="00945D26"/>
    <w:rsid w:val="009468F0"/>
    <w:rsid w:val="00947596"/>
    <w:rsid w:val="00950B4D"/>
    <w:rsid w:val="009525F6"/>
    <w:rsid w:val="009528F1"/>
    <w:rsid w:val="00953B4D"/>
    <w:rsid w:val="009556EA"/>
    <w:rsid w:val="00955B63"/>
    <w:rsid w:val="00956110"/>
    <w:rsid w:val="009572A6"/>
    <w:rsid w:val="00961C59"/>
    <w:rsid w:val="00964922"/>
    <w:rsid w:val="00964AD8"/>
    <w:rsid w:val="00965ABB"/>
    <w:rsid w:val="00966107"/>
    <w:rsid w:val="0096769E"/>
    <w:rsid w:val="00970154"/>
    <w:rsid w:val="00971FDB"/>
    <w:rsid w:val="0097249F"/>
    <w:rsid w:val="00974D72"/>
    <w:rsid w:val="0097516A"/>
    <w:rsid w:val="009754CB"/>
    <w:rsid w:val="00976F00"/>
    <w:rsid w:val="009779C6"/>
    <w:rsid w:val="00977E7F"/>
    <w:rsid w:val="00980B3C"/>
    <w:rsid w:val="0098530B"/>
    <w:rsid w:val="009872DC"/>
    <w:rsid w:val="00992427"/>
    <w:rsid w:val="0099278E"/>
    <w:rsid w:val="00992F95"/>
    <w:rsid w:val="00993D28"/>
    <w:rsid w:val="009A06B3"/>
    <w:rsid w:val="009A06F5"/>
    <w:rsid w:val="009A0F19"/>
    <w:rsid w:val="009A280A"/>
    <w:rsid w:val="009A3458"/>
    <w:rsid w:val="009A427E"/>
    <w:rsid w:val="009A48A8"/>
    <w:rsid w:val="009A5579"/>
    <w:rsid w:val="009A5A8F"/>
    <w:rsid w:val="009A6CF3"/>
    <w:rsid w:val="009A6F5E"/>
    <w:rsid w:val="009A7147"/>
    <w:rsid w:val="009A7699"/>
    <w:rsid w:val="009A7756"/>
    <w:rsid w:val="009A78AB"/>
    <w:rsid w:val="009B15EB"/>
    <w:rsid w:val="009B2B43"/>
    <w:rsid w:val="009B37DF"/>
    <w:rsid w:val="009B4627"/>
    <w:rsid w:val="009B55AC"/>
    <w:rsid w:val="009B5AB0"/>
    <w:rsid w:val="009B6102"/>
    <w:rsid w:val="009B6F21"/>
    <w:rsid w:val="009B70D9"/>
    <w:rsid w:val="009B7D4C"/>
    <w:rsid w:val="009C13BF"/>
    <w:rsid w:val="009C1A66"/>
    <w:rsid w:val="009C210C"/>
    <w:rsid w:val="009C29CE"/>
    <w:rsid w:val="009C3224"/>
    <w:rsid w:val="009C5BD0"/>
    <w:rsid w:val="009C6342"/>
    <w:rsid w:val="009C6355"/>
    <w:rsid w:val="009C6713"/>
    <w:rsid w:val="009C7580"/>
    <w:rsid w:val="009D06EB"/>
    <w:rsid w:val="009D38E8"/>
    <w:rsid w:val="009D3FCE"/>
    <w:rsid w:val="009D4EED"/>
    <w:rsid w:val="009D5DDB"/>
    <w:rsid w:val="009D5E42"/>
    <w:rsid w:val="009D60A5"/>
    <w:rsid w:val="009D687A"/>
    <w:rsid w:val="009D6B88"/>
    <w:rsid w:val="009D6BDA"/>
    <w:rsid w:val="009D7AA8"/>
    <w:rsid w:val="009D7C80"/>
    <w:rsid w:val="009D7E3B"/>
    <w:rsid w:val="009E0F09"/>
    <w:rsid w:val="009E0F6F"/>
    <w:rsid w:val="009E2485"/>
    <w:rsid w:val="009E2B56"/>
    <w:rsid w:val="009E3BD8"/>
    <w:rsid w:val="009E59DF"/>
    <w:rsid w:val="009E714C"/>
    <w:rsid w:val="009F0030"/>
    <w:rsid w:val="009F2B1F"/>
    <w:rsid w:val="009F528E"/>
    <w:rsid w:val="009F61CC"/>
    <w:rsid w:val="00A01171"/>
    <w:rsid w:val="00A01A3E"/>
    <w:rsid w:val="00A01F18"/>
    <w:rsid w:val="00A0280D"/>
    <w:rsid w:val="00A04B7A"/>
    <w:rsid w:val="00A0663F"/>
    <w:rsid w:val="00A07B92"/>
    <w:rsid w:val="00A10004"/>
    <w:rsid w:val="00A11307"/>
    <w:rsid w:val="00A11804"/>
    <w:rsid w:val="00A1279D"/>
    <w:rsid w:val="00A12869"/>
    <w:rsid w:val="00A12C20"/>
    <w:rsid w:val="00A12FBC"/>
    <w:rsid w:val="00A132D7"/>
    <w:rsid w:val="00A13969"/>
    <w:rsid w:val="00A14196"/>
    <w:rsid w:val="00A14307"/>
    <w:rsid w:val="00A166AF"/>
    <w:rsid w:val="00A16BF7"/>
    <w:rsid w:val="00A17D56"/>
    <w:rsid w:val="00A17DAA"/>
    <w:rsid w:val="00A202A9"/>
    <w:rsid w:val="00A205D5"/>
    <w:rsid w:val="00A20DFB"/>
    <w:rsid w:val="00A21F08"/>
    <w:rsid w:val="00A22430"/>
    <w:rsid w:val="00A234B1"/>
    <w:rsid w:val="00A26C37"/>
    <w:rsid w:val="00A26CAD"/>
    <w:rsid w:val="00A30946"/>
    <w:rsid w:val="00A314B2"/>
    <w:rsid w:val="00A330B2"/>
    <w:rsid w:val="00A33671"/>
    <w:rsid w:val="00A3484B"/>
    <w:rsid w:val="00A34D95"/>
    <w:rsid w:val="00A36464"/>
    <w:rsid w:val="00A376B8"/>
    <w:rsid w:val="00A4040A"/>
    <w:rsid w:val="00A4058F"/>
    <w:rsid w:val="00A4167B"/>
    <w:rsid w:val="00A4258A"/>
    <w:rsid w:val="00A42711"/>
    <w:rsid w:val="00A4407A"/>
    <w:rsid w:val="00A45186"/>
    <w:rsid w:val="00A45A6C"/>
    <w:rsid w:val="00A47EC1"/>
    <w:rsid w:val="00A50245"/>
    <w:rsid w:val="00A50E53"/>
    <w:rsid w:val="00A51FE0"/>
    <w:rsid w:val="00A521B4"/>
    <w:rsid w:val="00A537F8"/>
    <w:rsid w:val="00A53DF5"/>
    <w:rsid w:val="00A5412C"/>
    <w:rsid w:val="00A541D1"/>
    <w:rsid w:val="00A54320"/>
    <w:rsid w:val="00A5693C"/>
    <w:rsid w:val="00A569E6"/>
    <w:rsid w:val="00A575B5"/>
    <w:rsid w:val="00A60555"/>
    <w:rsid w:val="00A60C35"/>
    <w:rsid w:val="00A6203C"/>
    <w:rsid w:val="00A63867"/>
    <w:rsid w:val="00A63A35"/>
    <w:rsid w:val="00A63F9C"/>
    <w:rsid w:val="00A644A3"/>
    <w:rsid w:val="00A648D5"/>
    <w:rsid w:val="00A65908"/>
    <w:rsid w:val="00A66B3E"/>
    <w:rsid w:val="00A67552"/>
    <w:rsid w:val="00A714F2"/>
    <w:rsid w:val="00A71626"/>
    <w:rsid w:val="00A71ADC"/>
    <w:rsid w:val="00A72C85"/>
    <w:rsid w:val="00A74903"/>
    <w:rsid w:val="00A7552C"/>
    <w:rsid w:val="00A80A6B"/>
    <w:rsid w:val="00A81774"/>
    <w:rsid w:val="00A826B1"/>
    <w:rsid w:val="00A82742"/>
    <w:rsid w:val="00A833AD"/>
    <w:rsid w:val="00A83864"/>
    <w:rsid w:val="00A83A4E"/>
    <w:rsid w:val="00A84FAD"/>
    <w:rsid w:val="00A850FE"/>
    <w:rsid w:val="00A85298"/>
    <w:rsid w:val="00A855CD"/>
    <w:rsid w:val="00A860FE"/>
    <w:rsid w:val="00A86EAC"/>
    <w:rsid w:val="00A872CD"/>
    <w:rsid w:val="00A876F6"/>
    <w:rsid w:val="00A87734"/>
    <w:rsid w:val="00A91501"/>
    <w:rsid w:val="00A92577"/>
    <w:rsid w:val="00A92F9D"/>
    <w:rsid w:val="00A932F3"/>
    <w:rsid w:val="00A942A5"/>
    <w:rsid w:val="00A957C5"/>
    <w:rsid w:val="00A95854"/>
    <w:rsid w:val="00A958D2"/>
    <w:rsid w:val="00A95B2F"/>
    <w:rsid w:val="00A95CF2"/>
    <w:rsid w:val="00A95CFF"/>
    <w:rsid w:val="00A9649E"/>
    <w:rsid w:val="00A9692A"/>
    <w:rsid w:val="00A970EA"/>
    <w:rsid w:val="00A9717D"/>
    <w:rsid w:val="00A972D9"/>
    <w:rsid w:val="00A97D50"/>
    <w:rsid w:val="00AA14B9"/>
    <w:rsid w:val="00AA213F"/>
    <w:rsid w:val="00AA224E"/>
    <w:rsid w:val="00AA27F3"/>
    <w:rsid w:val="00AA3084"/>
    <w:rsid w:val="00AA329D"/>
    <w:rsid w:val="00AA346B"/>
    <w:rsid w:val="00AA35CB"/>
    <w:rsid w:val="00AA4292"/>
    <w:rsid w:val="00AA47E4"/>
    <w:rsid w:val="00AA68D6"/>
    <w:rsid w:val="00AA6EE8"/>
    <w:rsid w:val="00AA7668"/>
    <w:rsid w:val="00AB02D6"/>
    <w:rsid w:val="00AB0F4D"/>
    <w:rsid w:val="00AB406B"/>
    <w:rsid w:val="00AB415F"/>
    <w:rsid w:val="00AB4AB0"/>
    <w:rsid w:val="00AB4EF4"/>
    <w:rsid w:val="00AB67BF"/>
    <w:rsid w:val="00AB6EEF"/>
    <w:rsid w:val="00AB721B"/>
    <w:rsid w:val="00AB761A"/>
    <w:rsid w:val="00AB7EDC"/>
    <w:rsid w:val="00AC1F82"/>
    <w:rsid w:val="00AC238B"/>
    <w:rsid w:val="00AC2567"/>
    <w:rsid w:val="00AC2682"/>
    <w:rsid w:val="00AC2C1A"/>
    <w:rsid w:val="00AC3E54"/>
    <w:rsid w:val="00AC439A"/>
    <w:rsid w:val="00AC51BD"/>
    <w:rsid w:val="00AC5220"/>
    <w:rsid w:val="00AC55FC"/>
    <w:rsid w:val="00AC5ADE"/>
    <w:rsid w:val="00AC60EF"/>
    <w:rsid w:val="00AC6198"/>
    <w:rsid w:val="00AC6EA6"/>
    <w:rsid w:val="00AC7BB7"/>
    <w:rsid w:val="00AD0761"/>
    <w:rsid w:val="00AD0BDD"/>
    <w:rsid w:val="00AD24B5"/>
    <w:rsid w:val="00AD2C81"/>
    <w:rsid w:val="00AD2CFD"/>
    <w:rsid w:val="00AD396A"/>
    <w:rsid w:val="00AD3BE6"/>
    <w:rsid w:val="00AD42C3"/>
    <w:rsid w:val="00AD486A"/>
    <w:rsid w:val="00AD4C59"/>
    <w:rsid w:val="00AD53B6"/>
    <w:rsid w:val="00AD540C"/>
    <w:rsid w:val="00AD6D98"/>
    <w:rsid w:val="00AD7B54"/>
    <w:rsid w:val="00AE118C"/>
    <w:rsid w:val="00AE18A2"/>
    <w:rsid w:val="00AE264E"/>
    <w:rsid w:val="00AE2E21"/>
    <w:rsid w:val="00AE3B2D"/>
    <w:rsid w:val="00AE404D"/>
    <w:rsid w:val="00AE4A5D"/>
    <w:rsid w:val="00AE5046"/>
    <w:rsid w:val="00AE58E5"/>
    <w:rsid w:val="00AE594A"/>
    <w:rsid w:val="00AE5F8A"/>
    <w:rsid w:val="00AF1466"/>
    <w:rsid w:val="00AF2A8E"/>
    <w:rsid w:val="00AF4654"/>
    <w:rsid w:val="00AF611C"/>
    <w:rsid w:val="00B000D2"/>
    <w:rsid w:val="00B018AD"/>
    <w:rsid w:val="00B024AF"/>
    <w:rsid w:val="00B02A5A"/>
    <w:rsid w:val="00B0386C"/>
    <w:rsid w:val="00B03FA2"/>
    <w:rsid w:val="00B0405E"/>
    <w:rsid w:val="00B04143"/>
    <w:rsid w:val="00B07ED5"/>
    <w:rsid w:val="00B1162A"/>
    <w:rsid w:val="00B1453F"/>
    <w:rsid w:val="00B14669"/>
    <w:rsid w:val="00B14D0B"/>
    <w:rsid w:val="00B1544F"/>
    <w:rsid w:val="00B15571"/>
    <w:rsid w:val="00B178E6"/>
    <w:rsid w:val="00B17E20"/>
    <w:rsid w:val="00B17F4D"/>
    <w:rsid w:val="00B20919"/>
    <w:rsid w:val="00B2163B"/>
    <w:rsid w:val="00B21AB1"/>
    <w:rsid w:val="00B21CF3"/>
    <w:rsid w:val="00B230AC"/>
    <w:rsid w:val="00B244F4"/>
    <w:rsid w:val="00B24F86"/>
    <w:rsid w:val="00B26699"/>
    <w:rsid w:val="00B267F4"/>
    <w:rsid w:val="00B276B0"/>
    <w:rsid w:val="00B27D0F"/>
    <w:rsid w:val="00B32D7E"/>
    <w:rsid w:val="00B331FE"/>
    <w:rsid w:val="00B33D6A"/>
    <w:rsid w:val="00B34A7B"/>
    <w:rsid w:val="00B34D77"/>
    <w:rsid w:val="00B352CF"/>
    <w:rsid w:val="00B35561"/>
    <w:rsid w:val="00B3733F"/>
    <w:rsid w:val="00B37381"/>
    <w:rsid w:val="00B419C1"/>
    <w:rsid w:val="00B42480"/>
    <w:rsid w:val="00B42F69"/>
    <w:rsid w:val="00B4349A"/>
    <w:rsid w:val="00B440FF"/>
    <w:rsid w:val="00B45732"/>
    <w:rsid w:val="00B45CEB"/>
    <w:rsid w:val="00B46DB6"/>
    <w:rsid w:val="00B46E99"/>
    <w:rsid w:val="00B476A0"/>
    <w:rsid w:val="00B47989"/>
    <w:rsid w:val="00B5033B"/>
    <w:rsid w:val="00B513F0"/>
    <w:rsid w:val="00B5185B"/>
    <w:rsid w:val="00B51C9F"/>
    <w:rsid w:val="00B52346"/>
    <w:rsid w:val="00B52F65"/>
    <w:rsid w:val="00B53E03"/>
    <w:rsid w:val="00B54572"/>
    <w:rsid w:val="00B56157"/>
    <w:rsid w:val="00B566BE"/>
    <w:rsid w:val="00B57CBD"/>
    <w:rsid w:val="00B61356"/>
    <w:rsid w:val="00B61619"/>
    <w:rsid w:val="00B61AD1"/>
    <w:rsid w:val="00B6262F"/>
    <w:rsid w:val="00B6263E"/>
    <w:rsid w:val="00B62D69"/>
    <w:rsid w:val="00B64926"/>
    <w:rsid w:val="00B66948"/>
    <w:rsid w:val="00B674DF"/>
    <w:rsid w:val="00B675BA"/>
    <w:rsid w:val="00B7003F"/>
    <w:rsid w:val="00B70338"/>
    <w:rsid w:val="00B70D35"/>
    <w:rsid w:val="00B7353F"/>
    <w:rsid w:val="00B73935"/>
    <w:rsid w:val="00B7572C"/>
    <w:rsid w:val="00B763D7"/>
    <w:rsid w:val="00B76428"/>
    <w:rsid w:val="00B76757"/>
    <w:rsid w:val="00B7682A"/>
    <w:rsid w:val="00B77CCE"/>
    <w:rsid w:val="00B81027"/>
    <w:rsid w:val="00B81AB3"/>
    <w:rsid w:val="00B82BA1"/>
    <w:rsid w:val="00B83D7B"/>
    <w:rsid w:val="00B84070"/>
    <w:rsid w:val="00B852F2"/>
    <w:rsid w:val="00B85CCD"/>
    <w:rsid w:val="00B8697F"/>
    <w:rsid w:val="00B906B9"/>
    <w:rsid w:val="00B9122B"/>
    <w:rsid w:val="00B91374"/>
    <w:rsid w:val="00B9171A"/>
    <w:rsid w:val="00B91E4E"/>
    <w:rsid w:val="00B91F48"/>
    <w:rsid w:val="00B93489"/>
    <w:rsid w:val="00B93771"/>
    <w:rsid w:val="00B948D0"/>
    <w:rsid w:val="00B949F7"/>
    <w:rsid w:val="00B97208"/>
    <w:rsid w:val="00B97F5B"/>
    <w:rsid w:val="00B97FC1"/>
    <w:rsid w:val="00BA1A80"/>
    <w:rsid w:val="00BA3419"/>
    <w:rsid w:val="00BA34F2"/>
    <w:rsid w:val="00BA42AA"/>
    <w:rsid w:val="00BA46B9"/>
    <w:rsid w:val="00BA57CB"/>
    <w:rsid w:val="00BB01FA"/>
    <w:rsid w:val="00BB02B6"/>
    <w:rsid w:val="00BB1594"/>
    <w:rsid w:val="00BB17E7"/>
    <w:rsid w:val="00BB1CFF"/>
    <w:rsid w:val="00BB279A"/>
    <w:rsid w:val="00BB4004"/>
    <w:rsid w:val="00BB47FC"/>
    <w:rsid w:val="00BB4ABC"/>
    <w:rsid w:val="00BB51A1"/>
    <w:rsid w:val="00BB5E4E"/>
    <w:rsid w:val="00BB6976"/>
    <w:rsid w:val="00BC0312"/>
    <w:rsid w:val="00BC095F"/>
    <w:rsid w:val="00BC1017"/>
    <w:rsid w:val="00BC2A25"/>
    <w:rsid w:val="00BC336C"/>
    <w:rsid w:val="00BC3C84"/>
    <w:rsid w:val="00BC4549"/>
    <w:rsid w:val="00BC6E2C"/>
    <w:rsid w:val="00BC7358"/>
    <w:rsid w:val="00BC739B"/>
    <w:rsid w:val="00BD1052"/>
    <w:rsid w:val="00BD1096"/>
    <w:rsid w:val="00BD161F"/>
    <w:rsid w:val="00BD2844"/>
    <w:rsid w:val="00BD35BF"/>
    <w:rsid w:val="00BD38B7"/>
    <w:rsid w:val="00BD3962"/>
    <w:rsid w:val="00BD3DD8"/>
    <w:rsid w:val="00BD40FA"/>
    <w:rsid w:val="00BD64D8"/>
    <w:rsid w:val="00BD7A0F"/>
    <w:rsid w:val="00BE08BB"/>
    <w:rsid w:val="00BE0CF0"/>
    <w:rsid w:val="00BE0DC9"/>
    <w:rsid w:val="00BE2605"/>
    <w:rsid w:val="00BE3C22"/>
    <w:rsid w:val="00BE52AC"/>
    <w:rsid w:val="00BE5CF2"/>
    <w:rsid w:val="00BE5EF8"/>
    <w:rsid w:val="00BE7918"/>
    <w:rsid w:val="00BF019F"/>
    <w:rsid w:val="00BF08C1"/>
    <w:rsid w:val="00BF0D30"/>
    <w:rsid w:val="00BF0F75"/>
    <w:rsid w:val="00BF11BB"/>
    <w:rsid w:val="00BF2426"/>
    <w:rsid w:val="00BF3959"/>
    <w:rsid w:val="00BF49C8"/>
    <w:rsid w:val="00BF49E6"/>
    <w:rsid w:val="00BF4DE4"/>
    <w:rsid w:val="00BF7EAB"/>
    <w:rsid w:val="00C008BC"/>
    <w:rsid w:val="00C01439"/>
    <w:rsid w:val="00C02EAF"/>
    <w:rsid w:val="00C04F8C"/>
    <w:rsid w:val="00C0519B"/>
    <w:rsid w:val="00C05E04"/>
    <w:rsid w:val="00C061FE"/>
    <w:rsid w:val="00C06EC7"/>
    <w:rsid w:val="00C104E9"/>
    <w:rsid w:val="00C112A1"/>
    <w:rsid w:val="00C13621"/>
    <w:rsid w:val="00C13AE5"/>
    <w:rsid w:val="00C13C50"/>
    <w:rsid w:val="00C156CA"/>
    <w:rsid w:val="00C16F86"/>
    <w:rsid w:val="00C213C5"/>
    <w:rsid w:val="00C21B42"/>
    <w:rsid w:val="00C224B4"/>
    <w:rsid w:val="00C23D19"/>
    <w:rsid w:val="00C30013"/>
    <w:rsid w:val="00C306F5"/>
    <w:rsid w:val="00C3317A"/>
    <w:rsid w:val="00C333C1"/>
    <w:rsid w:val="00C33ECE"/>
    <w:rsid w:val="00C3462C"/>
    <w:rsid w:val="00C34700"/>
    <w:rsid w:val="00C34B63"/>
    <w:rsid w:val="00C34EDB"/>
    <w:rsid w:val="00C351B4"/>
    <w:rsid w:val="00C35F67"/>
    <w:rsid w:val="00C36D5D"/>
    <w:rsid w:val="00C37BF1"/>
    <w:rsid w:val="00C40C8D"/>
    <w:rsid w:val="00C413F0"/>
    <w:rsid w:val="00C4237E"/>
    <w:rsid w:val="00C43340"/>
    <w:rsid w:val="00C43D7F"/>
    <w:rsid w:val="00C4447F"/>
    <w:rsid w:val="00C44529"/>
    <w:rsid w:val="00C44A6E"/>
    <w:rsid w:val="00C45721"/>
    <w:rsid w:val="00C46299"/>
    <w:rsid w:val="00C46611"/>
    <w:rsid w:val="00C4756A"/>
    <w:rsid w:val="00C50C64"/>
    <w:rsid w:val="00C52DE8"/>
    <w:rsid w:val="00C53C8D"/>
    <w:rsid w:val="00C54338"/>
    <w:rsid w:val="00C54A30"/>
    <w:rsid w:val="00C5627B"/>
    <w:rsid w:val="00C56A92"/>
    <w:rsid w:val="00C57262"/>
    <w:rsid w:val="00C5727F"/>
    <w:rsid w:val="00C60504"/>
    <w:rsid w:val="00C609CD"/>
    <w:rsid w:val="00C60C25"/>
    <w:rsid w:val="00C61420"/>
    <w:rsid w:val="00C61AF1"/>
    <w:rsid w:val="00C63010"/>
    <w:rsid w:val="00C632BA"/>
    <w:rsid w:val="00C6401F"/>
    <w:rsid w:val="00C6587E"/>
    <w:rsid w:val="00C65906"/>
    <w:rsid w:val="00C65CA9"/>
    <w:rsid w:val="00C7109C"/>
    <w:rsid w:val="00C71661"/>
    <w:rsid w:val="00C7242F"/>
    <w:rsid w:val="00C7488A"/>
    <w:rsid w:val="00C74997"/>
    <w:rsid w:val="00C75A77"/>
    <w:rsid w:val="00C7780D"/>
    <w:rsid w:val="00C77AF4"/>
    <w:rsid w:val="00C77F2E"/>
    <w:rsid w:val="00C817EE"/>
    <w:rsid w:val="00C82804"/>
    <w:rsid w:val="00C83AA5"/>
    <w:rsid w:val="00C8516D"/>
    <w:rsid w:val="00C86036"/>
    <w:rsid w:val="00C86BDA"/>
    <w:rsid w:val="00C90B64"/>
    <w:rsid w:val="00C9266B"/>
    <w:rsid w:val="00C93119"/>
    <w:rsid w:val="00C9352A"/>
    <w:rsid w:val="00C93B57"/>
    <w:rsid w:val="00C94DF4"/>
    <w:rsid w:val="00C95354"/>
    <w:rsid w:val="00C96774"/>
    <w:rsid w:val="00C96C22"/>
    <w:rsid w:val="00CA01DD"/>
    <w:rsid w:val="00CA0779"/>
    <w:rsid w:val="00CA1201"/>
    <w:rsid w:val="00CA1B06"/>
    <w:rsid w:val="00CA39A7"/>
    <w:rsid w:val="00CA3DC9"/>
    <w:rsid w:val="00CA42F3"/>
    <w:rsid w:val="00CA4384"/>
    <w:rsid w:val="00CA4395"/>
    <w:rsid w:val="00CA4527"/>
    <w:rsid w:val="00CA48F6"/>
    <w:rsid w:val="00CA5431"/>
    <w:rsid w:val="00CA5521"/>
    <w:rsid w:val="00CA5544"/>
    <w:rsid w:val="00CA5F06"/>
    <w:rsid w:val="00CA6686"/>
    <w:rsid w:val="00CA683B"/>
    <w:rsid w:val="00CA7755"/>
    <w:rsid w:val="00CA7E3B"/>
    <w:rsid w:val="00CB0F68"/>
    <w:rsid w:val="00CB3A31"/>
    <w:rsid w:val="00CB4310"/>
    <w:rsid w:val="00CB4EFD"/>
    <w:rsid w:val="00CC053A"/>
    <w:rsid w:val="00CC125D"/>
    <w:rsid w:val="00CC2158"/>
    <w:rsid w:val="00CC464C"/>
    <w:rsid w:val="00CC4B6C"/>
    <w:rsid w:val="00CC4CDE"/>
    <w:rsid w:val="00CC66B2"/>
    <w:rsid w:val="00CC6C06"/>
    <w:rsid w:val="00CC7C24"/>
    <w:rsid w:val="00CD011C"/>
    <w:rsid w:val="00CD191E"/>
    <w:rsid w:val="00CD240C"/>
    <w:rsid w:val="00CD2B9D"/>
    <w:rsid w:val="00CD31FA"/>
    <w:rsid w:val="00CD383B"/>
    <w:rsid w:val="00CD53DC"/>
    <w:rsid w:val="00CD5691"/>
    <w:rsid w:val="00CD641F"/>
    <w:rsid w:val="00CE1481"/>
    <w:rsid w:val="00CE1B5F"/>
    <w:rsid w:val="00CE2968"/>
    <w:rsid w:val="00CE3635"/>
    <w:rsid w:val="00CE557A"/>
    <w:rsid w:val="00CF19D6"/>
    <w:rsid w:val="00CF1BEA"/>
    <w:rsid w:val="00CF1DD9"/>
    <w:rsid w:val="00CF25F0"/>
    <w:rsid w:val="00CF3AD5"/>
    <w:rsid w:val="00CF4868"/>
    <w:rsid w:val="00CF5614"/>
    <w:rsid w:val="00CF59BA"/>
    <w:rsid w:val="00CF60CE"/>
    <w:rsid w:val="00CF66F9"/>
    <w:rsid w:val="00D00D75"/>
    <w:rsid w:val="00D0108E"/>
    <w:rsid w:val="00D03095"/>
    <w:rsid w:val="00D039C3"/>
    <w:rsid w:val="00D03C75"/>
    <w:rsid w:val="00D04DE9"/>
    <w:rsid w:val="00D05918"/>
    <w:rsid w:val="00D0746D"/>
    <w:rsid w:val="00D11156"/>
    <w:rsid w:val="00D11194"/>
    <w:rsid w:val="00D13A35"/>
    <w:rsid w:val="00D1414B"/>
    <w:rsid w:val="00D142F8"/>
    <w:rsid w:val="00D158F8"/>
    <w:rsid w:val="00D15C1A"/>
    <w:rsid w:val="00D16DDB"/>
    <w:rsid w:val="00D16F9A"/>
    <w:rsid w:val="00D205AA"/>
    <w:rsid w:val="00D237E1"/>
    <w:rsid w:val="00D239FB"/>
    <w:rsid w:val="00D26059"/>
    <w:rsid w:val="00D2693F"/>
    <w:rsid w:val="00D26AC3"/>
    <w:rsid w:val="00D2700C"/>
    <w:rsid w:val="00D27405"/>
    <w:rsid w:val="00D307EF"/>
    <w:rsid w:val="00D30B3B"/>
    <w:rsid w:val="00D314AD"/>
    <w:rsid w:val="00D342D1"/>
    <w:rsid w:val="00D3450F"/>
    <w:rsid w:val="00D3471C"/>
    <w:rsid w:val="00D35ECA"/>
    <w:rsid w:val="00D3666D"/>
    <w:rsid w:val="00D36F93"/>
    <w:rsid w:val="00D37B0D"/>
    <w:rsid w:val="00D37E51"/>
    <w:rsid w:val="00D43036"/>
    <w:rsid w:val="00D4514C"/>
    <w:rsid w:val="00D47221"/>
    <w:rsid w:val="00D4789F"/>
    <w:rsid w:val="00D5092F"/>
    <w:rsid w:val="00D521CB"/>
    <w:rsid w:val="00D53DA1"/>
    <w:rsid w:val="00D543C4"/>
    <w:rsid w:val="00D543E3"/>
    <w:rsid w:val="00D55C6D"/>
    <w:rsid w:val="00D5682B"/>
    <w:rsid w:val="00D57DB5"/>
    <w:rsid w:val="00D60CC7"/>
    <w:rsid w:val="00D61A71"/>
    <w:rsid w:val="00D629FC"/>
    <w:rsid w:val="00D6314B"/>
    <w:rsid w:val="00D63A3C"/>
    <w:rsid w:val="00D6484A"/>
    <w:rsid w:val="00D65195"/>
    <w:rsid w:val="00D70BE6"/>
    <w:rsid w:val="00D70DE8"/>
    <w:rsid w:val="00D70F87"/>
    <w:rsid w:val="00D711F3"/>
    <w:rsid w:val="00D714A8"/>
    <w:rsid w:val="00D7164A"/>
    <w:rsid w:val="00D71C68"/>
    <w:rsid w:val="00D73422"/>
    <w:rsid w:val="00D75034"/>
    <w:rsid w:val="00D75601"/>
    <w:rsid w:val="00D75815"/>
    <w:rsid w:val="00D75884"/>
    <w:rsid w:val="00D77632"/>
    <w:rsid w:val="00D81B5C"/>
    <w:rsid w:val="00D81ECE"/>
    <w:rsid w:val="00D827B2"/>
    <w:rsid w:val="00D82F64"/>
    <w:rsid w:val="00D83F67"/>
    <w:rsid w:val="00D8440B"/>
    <w:rsid w:val="00D851C3"/>
    <w:rsid w:val="00D8609D"/>
    <w:rsid w:val="00D86406"/>
    <w:rsid w:val="00D86A52"/>
    <w:rsid w:val="00D8709D"/>
    <w:rsid w:val="00D903E1"/>
    <w:rsid w:val="00D90824"/>
    <w:rsid w:val="00D9151F"/>
    <w:rsid w:val="00D9214D"/>
    <w:rsid w:val="00D9316B"/>
    <w:rsid w:val="00D938E9"/>
    <w:rsid w:val="00D93F5C"/>
    <w:rsid w:val="00D94BF4"/>
    <w:rsid w:val="00D972EE"/>
    <w:rsid w:val="00D97699"/>
    <w:rsid w:val="00DA15C6"/>
    <w:rsid w:val="00DA1A38"/>
    <w:rsid w:val="00DA2DD9"/>
    <w:rsid w:val="00DA3020"/>
    <w:rsid w:val="00DA4786"/>
    <w:rsid w:val="00DA62E6"/>
    <w:rsid w:val="00DA72B8"/>
    <w:rsid w:val="00DA7F79"/>
    <w:rsid w:val="00DB103F"/>
    <w:rsid w:val="00DB15D3"/>
    <w:rsid w:val="00DB1E5D"/>
    <w:rsid w:val="00DB3686"/>
    <w:rsid w:val="00DB3A7A"/>
    <w:rsid w:val="00DB3D52"/>
    <w:rsid w:val="00DB3F84"/>
    <w:rsid w:val="00DB4CDD"/>
    <w:rsid w:val="00DB506C"/>
    <w:rsid w:val="00DB7142"/>
    <w:rsid w:val="00DB7F63"/>
    <w:rsid w:val="00DC0DCA"/>
    <w:rsid w:val="00DC12A3"/>
    <w:rsid w:val="00DC2653"/>
    <w:rsid w:val="00DC2BBA"/>
    <w:rsid w:val="00DC2BC1"/>
    <w:rsid w:val="00DC3EE5"/>
    <w:rsid w:val="00DC4496"/>
    <w:rsid w:val="00DC4CD8"/>
    <w:rsid w:val="00DC4EB0"/>
    <w:rsid w:val="00DC7394"/>
    <w:rsid w:val="00DC765F"/>
    <w:rsid w:val="00DD017B"/>
    <w:rsid w:val="00DD2C6F"/>
    <w:rsid w:val="00DD5232"/>
    <w:rsid w:val="00DD5603"/>
    <w:rsid w:val="00DD5649"/>
    <w:rsid w:val="00DD5B33"/>
    <w:rsid w:val="00DE13AD"/>
    <w:rsid w:val="00DE1557"/>
    <w:rsid w:val="00DE1AA7"/>
    <w:rsid w:val="00DE2CD2"/>
    <w:rsid w:val="00DE39DB"/>
    <w:rsid w:val="00DE3C58"/>
    <w:rsid w:val="00DE4057"/>
    <w:rsid w:val="00DE4449"/>
    <w:rsid w:val="00DE468E"/>
    <w:rsid w:val="00DE4848"/>
    <w:rsid w:val="00DE4BEA"/>
    <w:rsid w:val="00DE5C97"/>
    <w:rsid w:val="00DE5FC3"/>
    <w:rsid w:val="00DE7419"/>
    <w:rsid w:val="00DF0330"/>
    <w:rsid w:val="00DF07DF"/>
    <w:rsid w:val="00DF0A53"/>
    <w:rsid w:val="00DF0AC6"/>
    <w:rsid w:val="00DF1326"/>
    <w:rsid w:val="00DF1DE3"/>
    <w:rsid w:val="00DF30D7"/>
    <w:rsid w:val="00DF6055"/>
    <w:rsid w:val="00DF6ED0"/>
    <w:rsid w:val="00DF71D4"/>
    <w:rsid w:val="00DF729B"/>
    <w:rsid w:val="00DF7724"/>
    <w:rsid w:val="00DF7776"/>
    <w:rsid w:val="00E01F8E"/>
    <w:rsid w:val="00E02A88"/>
    <w:rsid w:val="00E02D1C"/>
    <w:rsid w:val="00E032BC"/>
    <w:rsid w:val="00E0361E"/>
    <w:rsid w:val="00E041CE"/>
    <w:rsid w:val="00E04DCC"/>
    <w:rsid w:val="00E05077"/>
    <w:rsid w:val="00E05251"/>
    <w:rsid w:val="00E062D0"/>
    <w:rsid w:val="00E0633B"/>
    <w:rsid w:val="00E074E6"/>
    <w:rsid w:val="00E07912"/>
    <w:rsid w:val="00E11BFA"/>
    <w:rsid w:val="00E13B95"/>
    <w:rsid w:val="00E1549B"/>
    <w:rsid w:val="00E1644A"/>
    <w:rsid w:val="00E172BD"/>
    <w:rsid w:val="00E17ED1"/>
    <w:rsid w:val="00E17EE2"/>
    <w:rsid w:val="00E20C07"/>
    <w:rsid w:val="00E2214D"/>
    <w:rsid w:val="00E2217A"/>
    <w:rsid w:val="00E22841"/>
    <w:rsid w:val="00E240BC"/>
    <w:rsid w:val="00E24726"/>
    <w:rsid w:val="00E24DA2"/>
    <w:rsid w:val="00E25A5D"/>
    <w:rsid w:val="00E263E4"/>
    <w:rsid w:val="00E2653A"/>
    <w:rsid w:val="00E27E37"/>
    <w:rsid w:val="00E311EE"/>
    <w:rsid w:val="00E31EC4"/>
    <w:rsid w:val="00E329A7"/>
    <w:rsid w:val="00E33E71"/>
    <w:rsid w:val="00E34ACE"/>
    <w:rsid w:val="00E34F3D"/>
    <w:rsid w:val="00E35AAA"/>
    <w:rsid w:val="00E35E4A"/>
    <w:rsid w:val="00E36D32"/>
    <w:rsid w:val="00E37EAE"/>
    <w:rsid w:val="00E414BA"/>
    <w:rsid w:val="00E41B84"/>
    <w:rsid w:val="00E424B8"/>
    <w:rsid w:val="00E44C90"/>
    <w:rsid w:val="00E45B4B"/>
    <w:rsid w:val="00E46D18"/>
    <w:rsid w:val="00E46D53"/>
    <w:rsid w:val="00E5038E"/>
    <w:rsid w:val="00E520A4"/>
    <w:rsid w:val="00E524A7"/>
    <w:rsid w:val="00E526EA"/>
    <w:rsid w:val="00E53157"/>
    <w:rsid w:val="00E56A91"/>
    <w:rsid w:val="00E60239"/>
    <w:rsid w:val="00E606A4"/>
    <w:rsid w:val="00E60E30"/>
    <w:rsid w:val="00E6131B"/>
    <w:rsid w:val="00E62A80"/>
    <w:rsid w:val="00E6316F"/>
    <w:rsid w:val="00E63D3D"/>
    <w:rsid w:val="00E65F02"/>
    <w:rsid w:val="00E6644F"/>
    <w:rsid w:val="00E66479"/>
    <w:rsid w:val="00E66832"/>
    <w:rsid w:val="00E67D13"/>
    <w:rsid w:val="00E70055"/>
    <w:rsid w:val="00E70822"/>
    <w:rsid w:val="00E70D2E"/>
    <w:rsid w:val="00E71251"/>
    <w:rsid w:val="00E721B7"/>
    <w:rsid w:val="00E755F3"/>
    <w:rsid w:val="00E75AFD"/>
    <w:rsid w:val="00E76163"/>
    <w:rsid w:val="00E76950"/>
    <w:rsid w:val="00E77294"/>
    <w:rsid w:val="00E80537"/>
    <w:rsid w:val="00E80DAE"/>
    <w:rsid w:val="00E8232E"/>
    <w:rsid w:val="00E82F13"/>
    <w:rsid w:val="00E82F57"/>
    <w:rsid w:val="00E8315C"/>
    <w:rsid w:val="00E85906"/>
    <w:rsid w:val="00E87033"/>
    <w:rsid w:val="00E90213"/>
    <w:rsid w:val="00E90A1B"/>
    <w:rsid w:val="00E91571"/>
    <w:rsid w:val="00E929CE"/>
    <w:rsid w:val="00E92C93"/>
    <w:rsid w:val="00E93640"/>
    <w:rsid w:val="00E94B2D"/>
    <w:rsid w:val="00E97747"/>
    <w:rsid w:val="00E97B53"/>
    <w:rsid w:val="00E97E44"/>
    <w:rsid w:val="00EA1359"/>
    <w:rsid w:val="00EA2320"/>
    <w:rsid w:val="00EA3D4C"/>
    <w:rsid w:val="00EA4369"/>
    <w:rsid w:val="00EA4DE6"/>
    <w:rsid w:val="00EA560B"/>
    <w:rsid w:val="00EA5E58"/>
    <w:rsid w:val="00EA6792"/>
    <w:rsid w:val="00EB02AE"/>
    <w:rsid w:val="00EB041D"/>
    <w:rsid w:val="00EB22F5"/>
    <w:rsid w:val="00EB3133"/>
    <w:rsid w:val="00EB3EA1"/>
    <w:rsid w:val="00EB455B"/>
    <w:rsid w:val="00EB5706"/>
    <w:rsid w:val="00EC0138"/>
    <w:rsid w:val="00EC0196"/>
    <w:rsid w:val="00EC1395"/>
    <w:rsid w:val="00EC13A1"/>
    <w:rsid w:val="00EC1842"/>
    <w:rsid w:val="00EC4C89"/>
    <w:rsid w:val="00EC5094"/>
    <w:rsid w:val="00EC5C0F"/>
    <w:rsid w:val="00EC5C48"/>
    <w:rsid w:val="00EC70CB"/>
    <w:rsid w:val="00EC7C7D"/>
    <w:rsid w:val="00EC7E43"/>
    <w:rsid w:val="00EC7FA9"/>
    <w:rsid w:val="00ED2D51"/>
    <w:rsid w:val="00ED460D"/>
    <w:rsid w:val="00ED7F82"/>
    <w:rsid w:val="00EE0BD7"/>
    <w:rsid w:val="00EE15DF"/>
    <w:rsid w:val="00EE251B"/>
    <w:rsid w:val="00EE7812"/>
    <w:rsid w:val="00EE7896"/>
    <w:rsid w:val="00EF22B0"/>
    <w:rsid w:val="00EF2F95"/>
    <w:rsid w:val="00EF3984"/>
    <w:rsid w:val="00EF5EA3"/>
    <w:rsid w:val="00EF61B8"/>
    <w:rsid w:val="00F0037B"/>
    <w:rsid w:val="00F005CC"/>
    <w:rsid w:val="00F013F6"/>
    <w:rsid w:val="00F01976"/>
    <w:rsid w:val="00F01F01"/>
    <w:rsid w:val="00F0406D"/>
    <w:rsid w:val="00F0443B"/>
    <w:rsid w:val="00F045EA"/>
    <w:rsid w:val="00F0644B"/>
    <w:rsid w:val="00F07ABE"/>
    <w:rsid w:val="00F07F48"/>
    <w:rsid w:val="00F10CC5"/>
    <w:rsid w:val="00F111BC"/>
    <w:rsid w:val="00F11F15"/>
    <w:rsid w:val="00F15263"/>
    <w:rsid w:val="00F15D32"/>
    <w:rsid w:val="00F16633"/>
    <w:rsid w:val="00F174C0"/>
    <w:rsid w:val="00F2074A"/>
    <w:rsid w:val="00F20F07"/>
    <w:rsid w:val="00F22AB3"/>
    <w:rsid w:val="00F22EBF"/>
    <w:rsid w:val="00F233ED"/>
    <w:rsid w:val="00F266E7"/>
    <w:rsid w:val="00F30CD6"/>
    <w:rsid w:val="00F31330"/>
    <w:rsid w:val="00F328FE"/>
    <w:rsid w:val="00F33463"/>
    <w:rsid w:val="00F350FE"/>
    <w:rsid w:val="00F35FC6"/>
    <w:rsid w:val="00F366DA"/>
    <w:rsid w:val="00F36E2F"/>
    <w:rsid w:val="00F3755F"/>
    <w:rsid w:val="00F4055A"/>
    <w:rsid w:val="00F40DB0"/>
    <w:rsid w:val="00F43643"/>
    <w:rsid w:val="00F4482E"/>
    <w:rsid w:val="00F44D14"/>
    <w:rsid w:val="00F45472"/>
    <w:rsid w:val="00F45FC9"/>
    <w:rsid w:val="00F46004"/>
    <w:rsid w:val="00F47FC7"/>
    <w:rsid w:val="00F50457"/>
    <w:rsid w:val="00F509C2"/>
    <w:rsid w:val="00F50B2C"/>
    <w:rsid w:val="00F5196A"/>
    <w:rsid w:val="00F52363"/>
    <w:rsid w:val="00F5394A"/>
    <w:rsid w:val="00F54239"/>
    <w:rsid w:val="00F55409"/>
    <w:rsid w:val="00F56F4E"/>
    <w:rsid w:val="00F57009"/>
    <w:rsid w:val="00F573DF"/>
    <w:rsid w:val="00F60A83"/>
    <w:rsid w:val="00F61DC4"/>
    <w:rsid w:val="00F63CE7"/>
    <w:rsid w:val="00F6444D"/>
    <w:rsid w:val="00F64737"/>
    <w:rsid w:val="00F648A1"/>
    <w:rsid w:val="00F64B3E"/>
    <w:rsid w:val="00F66ABB"/>
    <w:rsid w:val="00F66BD3"/>
    <w:rsid w:val="00F66C98"/>
    <w:rsid w:val="00F67961"/>
    <w:rsid w:val="00F71301"/>
    <w:rsid w:val="00F71367"/>
    <w:rsid w:val="00F71FF9"/>
    <w:rsid w:val="00F72028"/>
    <w:rsid w:val="00F73D66"/>
    <w:rsid w:val="00F75835"/>
    <w:rsid w:val="00F7668F"/>
    <w:rsid w:val="00F76D5A"/>
    <w:rsid w:val="00F77E0A"/>
    <w:rsid w:val="00F80F4C"/>
    <w:rsid w:val="00F8243D"/>
    <w:rsid w:val="00F82A2C"/>
    <w:rsid w:val="00F83478"/>
    <w:rsid w:val="00F84E03"/>
    <w:rsid w:val="00F8566D"/>
    <w:rsid w:val="00F85F5B"/>
    <w:rsid w:val="00F8612F"/>
    <w:rsid w:val="00F873DA"/>
    <w:rsid w:val="00F902CE"/>
    <w:rsid w:val="00F918E5"/>
    <w:rsid w:val="00F926B6"/>
    <w:rsid w:val="00F926C3"/>
    <w:rsid w:val="00F92F6A"/>
    <w:rsid w:val="00F962A8"/>
    <w:rsid w:val="00F963FE"/>
    <w:rsid w:val="00F97249"/>
    <w:rsid w:val="00F97290"/>
    <w:rsid w:val="00FA1302"/>
    <w:rsid w:val="00FA39BE"/>
    <w:rsid w:val="00FA4213"/>
    <w:rsid w:val="00FA586E"/>
    <w:rsid w:val="00FB16AA"/>
    <w:rsid w:val="00FB1CBB"/>
    <w:rsid w:val="00FB2548"/>
    <w:rsid w:val="00FB2784"/>
    <w:rsid w:val="00FB5DC8"/>
    <w:rsid w:val="00FB62D4"/>
    <w:rsid w:val="00FB7CF4"/>
    <w:rsid w:val="00FC1128"/>
    <w:rsid w:val="00FC157A"/>
    <w:rsid w:val="00FC1F7C"/>
    <w:rsid w:val="00FC2BDE"/>
    <w:rsid w:val="00FC2D5B"/>
    <w:rsid w:val="00FC3BDC"/>
    <w:rsid w:val="00FC3C8F"/>
    <w:rsid w:val="00FC3D0F"/>
    <w:rsid w:val="00FC557E"/>
    <w:rsid w:val="00FC73A3"/>
    <w:rsid w:val="00FC76B9"/>
    <w:rsid w:val="00FD0A92"/>
    <w:rsid w:val="00FD1411"/>
    <w:rsid w:val="00FD18E5"/>
    <w:rsid w:val="00FD1ADD"/>
    <w:rsid w:val="00FD3224"/>
    <w:rsid w:val="00FD367E"/>
    <w:rsid w:val="00FD4B3E"/>
    <w:rsid w:val="00FD5157"/>
    <w:rsid w:val="00FD6DFA"/>
    <w:rsid w:val="00FE181B"/>
    <w:rsid w:val="00FE23F2"/>
    <w:rsid w:val="00FE3535"/>
    <w:rsid w:val="00FE3D37"/>
    <w:rsid w:val="00FE5199"/>
    <w:rsid w:val="00FE6DBC"/>
    <w:rsid w:val="00FE70BA"/>
    <w:rsid w:val="00FF0BA8"/>
    <w:rsid w:val="00FF14F9"/>
    <w:rsid w:val="00FF1960"/>
    <w:rsid w:val="00FF4B96"/>
    <w:rsid w:val="00FF5BB0"/>
    <w:rsid w:val="00FF729E"/>
    <w:rsid w:val="00FF72B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22"/>
    <w:pPr>
      <w:spacing w:after="160" w:line="259" w:lineRule="auto"/>
    </w:pPr>
    <w:rPr>
      <w:lang w:val="en-AU" w:eastAsia="en-US"/>
    </w:rPr>
  </w:style>
  <w:style w:type="paragraph" w:styleId="Heading2">
    <w:name w:val="heading 2"/>
    <w:basedOn w:val="Normal"/>
    <w:next w:val="Normal"/>
    <w:link w:val="Heading2Char"/>
    <w:uiPriority w:val="99"/>
    <w:qFormat/>
    <w:rsid w:val="001B46EF"/>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401BDD"/>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B46EF"/>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semiHidden/>
    <w:locked/>
    <w:rsid w:val="00401BDD"/>
    <w:rPr>
      <w:rFonts w:ascii="Calibri Light" w:hAnsi="Calibri Light" w:cs="Times New Roman"/>
      <w:color w:val="1F4D78"/>
      <w:sz w:val="24"/>
      <w:szCs w:val="24"/>
    </w:rPr>
  </w:style>
  <w:style w:type="character" w:customStyle="1" w:styleId="apple-converted-space">
    <w:name w:val="apple-converted-space"/>
    <w:basedOn w:val="DefaultParagraphFont"/>
    <w:uiPriority w:val="99"/>
    <w:rsid w:val="00401BDD"/>
    <w:rPr>
      <w:rFonts w:cs="Times New Roman"/>
    </w:rPr>
  </w:style>
  <w:style w:type="paragraph" w:styleId="z-TopofForm">
    <w:name w:val="HTML Top of Form"/>
    <w:basedOn w:val="Normal"/>
    <w:next w:val="Normal"/>
    <w:link w:val="z-TopofFormChar"/>
    <w:hidden/>
    <w:uiPriority w:val="99"/>
    <w:semiHidden/>
    <w:rsid w:val="00401BDD"/>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locked/>
    <w:rsid w:val="00401BDD"/>
    <w:rPr>
      <w:rFonts w:ascii="Arial" w:hAnsi="Arial" w:cs="Arial"/>
      <w:vanish/>
      <w:sz w:val="16"/>
      <w:szCs w:val="16"/>
      <w:lang w:eastAsia="en-AU"/>
    </w:rPr>
  </w:style>
  <w:style w:type="paragraph" w:styleId="z-BottomofForm">
    <w:name w:val="HTML Bottom of Form"/>
    <w:basedOn w:val="Normal"/>
    <w:next w:val="Normal"/>
    <w:link w:val="z-BottomofFormChar"/>
    <w:hidden/>
    <w:uiPriority w:val="99"/>
    <w:semiHidden/>
    <w:rsid w:val="00401BDD"/>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locked/>
    <w:rsid w:val="00401BDD"/>
    <w:rPr>
      <w:rFonts w:ascii="Arial" w:hAnsi="Arial" w:cs="Arial"/>
      <w:vanish/>
      <w:sz w:val="16"/>
      <w:szCs w:val="16"/>
      <w:lang w:eastAsia="en-AU"/>
    </w:rPr>
  </w:style>
  <w:style w:type="character" w:styleId="Hyperlink">
    <w:name w:val="Hyperlink"/>
    <w:basedOn w:val="DefaultParagraphFont"/>
    <w:uiPriority w:val="99"/>
    <w:semiHidden/>
    <w:rsid w:val="00401BDD"/>
    <w:rPr>
      <w:rFonts w:cs="Times New Roman"/>
      <w:color w:val="0000FF"/>
      <w:u w:val="single"/>
    </w:rPr>
  </w:style>
  <w:style w:type="character" w:styleId="HTMLCite">
    <w:name w:val="HTML Cite"/>
    <w:basedOn w:val="DefaultParagraphFont"/>
    <w:uiPriority w:val="99"/>
    <w:semiHidden/>
    <w:rsid w:val="00401BDD"/>
    <w:rPr>
      <w:rFonts w:cs="Times New Roman"/>
      <w:i/>
      <w:iCs/>
    </w:rPr>
  </w:style>
  <w:style w:type="character" w:customStyle="1" w:styleId="st">
    <w:name w:val="st"/>
    <w:basedOn w:val="DefaultParagraphFont"/>
    <w:uiPriority w:val="99"/>
    <w:rsid w:val="00401BDD"/>
    <w:rPr>
      <w:rFonts w:cs="Times New Roman"/>
    </w:rPr>
  </w:style>
  <w:style w:type="character" w:styleId="Emphasis">
    <w:name w:val="Emphasis"/>
    <w:basedOn w:val="DefaultParagraphFont"/>
    <w:uiPriority w:val="99"/>
    <w:qFormat/>
    <w:rsid w:val="00401BDD"/>
    <w:rPr>
      <w:rFonts w:cs="Times New Roman"/>
      <w:i/>
      <w:iCs/>
    </w:rPr>
  </w:style>
  <w:style w:type="character" w:styleId="Strong">
    <w:name w:val="Strong"/>
    <w:basedOn w:val="DefaultParagraphFont"/>
    <w:uiPriority w:val="99"/>
    <w:qFormat/>
    <w:rsid w:val="00D239FB"/>
    <w:rPr>
      <w:rFonts w:cs="Times New Roman"/>
      <w:b/>
      <w:bCs/>
    </w:rPr>
  </w:style>
</w:styles>
</file>

<file path=word/webSettings.xml><?xml version="1.0" encoding="utf-8"?>
<w:webSettings xmlns:r="http://schemas.openxmlformats.org/officeDocument/2006/relationships" xmlns:w="http://schemas.openxmlformats.org/wordprocessingml/2006/main">
  <w:divs>
    <w:div w:id="1400521552">
      <w:marLeft w:val="0"/>
      <w:marRight w:val="0"/>
      <w:marTop w:val="0"/>
      <w:marBottom w:val="0"/>
      <w:divBdr>
        <w:top w:val="none" w:sz="0" w:space="0" w:color="auto"/>
        <w:left w:val="none" w:sz="0" w:space="0" w:color="auto"/>
        <w:bottom w:val="none" w:sz="0" w:space="0" w:color="auto"/>
        <w:right w:val="none" w:sz="0" w:space="0" w:color="auto"/>
      </w:divBdr>
    </w:div>
    <w:div w:id="1400521553">
      <w:marLeft w:val="0"/>
      <w:marRight w:val="0"/>
      <w:marTop w:val="0"/>
      <w:marBottom w:val="0"/>
      <w:divBdr>
        <w:top w:val="none" w:sz="0" w:space="0" w:color="auto"/>
        <w:left w:val="none" w:sz="0" w:space="0" w:color="auto"/>
        <w:bottom w:val="none" w:sz="0" w:space="0" w:color="auto"/>
        <w:right w:val="none" w:sz="0" w:space="0" w:color="auto"/>
      </w:divBdr>
    </w:div>
    <w:div w:id="1400521554">
      <w:marLeft w:val="0"/>
      <w:marRight w:val="0"/>
      <w:marTop w:val="0"/>
      <w:marBottom w:val="0"/>
      <w:divBdr>
        <w:top w:val="none" w:sz="0" w:space="0" w:color="auto"/>
        <w:left w:val="none" w:sz="0" w:space="0" w:color="auto"/>
        <w:bottom w:val="none" w:sz="0" w:space="0" w:color="auto"/>
        <w:right w:val="none" w:sz="0" w:space="0" w:color="auto"/>
      </w:divBdr>
      <w:divsChild>
        <w:div w:id="1400521527">
          <w:marLeft w:val="0"/>
          <w:marRight w:val="0"/>
          <w:marTop w:val="0"/>
          <w:marBottom w:val="0"/>
          <w:divBdr>
            <w:top w:val="none" w:sz="0" w:space="0" w:color="auto"/>
            <w:left w:val="none" w:sz="0" w:space="0" w:color="auto"/>
            <w:bottom w:val="none" w:sz="0" w:space="0" w:color="auto"/>
            <w:right w:val="none" w:sz="0" w:space="0" w:color="auto"/>
          </w:divBdr>
          <w:divsChild>
            <w:div w:id="1400521539">
              <w:marLeft w:val="0"/>
              <w:marRight w:val="0"/>
              <w:marTop w:val="0"/>
              <w:marBottom w:val="0"/>
              <w:divBdr>
                <w:top w:val="none" w:sz="0" w:space="0" w:color="auto"/>
                <w:left w:val="none" w:sz="0" w:space="0" w:color="auto"/>
                <w:bottom w:val="none" w:sz="0" w:space="0" w:color="auto"/>
                <w:right w:val="none" w:sz="0" w:space="0" w:color="auto"/>
              </w:divBdr>
              <w:divsChild>
                <w:div w:id="1400521537">
                  <w:marLeft w:val="0"/>
                  <w:marRight w:val="0"/>
                  <w:marTop w:val="0"/>
                  <w:marBottom w:val="0"/>
                  <w:divBdr>
                    <w:top w:val="none" w:sz="0" w:space="0" w:color="auto"/>
                    <w:left w:val="none" w:sz="0" w:space="0" w:color="auto"/>
                    <w:bottom w:val="none" w:sz="0" w:space="0" w:color="auto"/>
                    <w:right w:val="none" w:sz="0" w:space="0" w:color="auto"/>
                  </w:divBdr>
                  <w:divsChild>
                    <w:div w:id="1400521533">
                      <w:marLeft w:val="2250"/>
                      <w:marRight w:val="0"/>
                      <w:marTop w:val="0"/>
                      <w:marBottom w:val="0"/>
                      <w:divBdr>
                        <w:top w:val="none" w:sz="0" w:space="0" w:color="auto"/>
                        <w:left w:val="none" w:sz="0" w:space="0" w:color="auto"/>
                        <w:bottom w:val="none" w:sz="0" w:space="0" w:color="auto"/>
                        <w:right w:val="none" w:sz="0" w:space="0" w:color="auto"/>
                      </w:divBdr>
                      <w:divsChild>
                        <w:div w:id="1400521542">
                          <w:marLeft w:val="0"/>
                          <w:marRight w:val="0"/>
                          <w:marTop w:val="0"/>
                          <w:marBottom w:val="0"/>
                          <w:divBdr>
                            <w:top w:val="none" w:sz="0" w:space="0" w:color="auto"/>
                            <w:left w:val="none" w:sz="0" w:space="0" w:color="auto"/>
                            <w:bottom w:val="none" w:sz="0" w:space="0" w:color="auto"/>
                            <w:right w:val="none" w:sz="0" w:space="0" w:color="auto"/>
                          </w:divBdr>
                          <w:divsChild>
                            <w:div w:id="14005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21531">
          <w:marLeft w:val="0"/>
          <w:marRight w:val="0"/>
          <w:marTop w:val="0"/>
          <w:marBottom w:val="0"/>
          <w:divBdr>
            <w:top w:val="none" w:sz="0" w:space="0" w:color="auto"/>
            <w:left w:val="none" w:sz="0" w:space="0" w:color="auto"/>
            <w:bottom w:val="none" w:sz="0" w:space="0" w:color="auto"/>
            <w:right w:val="none" w:sz="0" w:space="0" w:color="auto"/>
          </w:divBdr>
          <w:divsChild>
            <w:div w:id="1400521535">
              <w:marLeft w:val="0"/>
              <w:marRight w:val="0"/>
              <w:marTop w:val="45"/>
              <w:marBottom w:val="0"/>
              <w:divBdr>
                <w:top w:val="none" w:sz="0" w:space="0" w:color="auto"/>
                <w:left w:val="none" w:sz="0" w:space="0" w:color="auto"/>
                <w:bottom w:val="none" w:sz="0" w:space="0" w:color="auto"/>
                <w:right w:val="none" w:sz="0" w:space="0" w:color="auto"/>
              </w:divBdr>
              <w:divsChild>
                <w:div w:id="1400521529">
                  <w:marLeft w:val="0"/>
                  <w:marRight w:val="0"/>
                  <w:marTop w:val="0"/>
                  <w:marBottom w:val="0"/>
                  <w:divBdr>
                    <w:top w:val="none" w:sz="0" w:space="0" w:color="auto"/>
                    <w:left w:val="none" w:sz="0" w:space="0" w:color="auto"/>
                    <w:bottom w:val="none" w:sz="0" w:space="0" w:color="auto"/>
                    <w:right w:val="none" w:sz="0" w:space="0" w:color="auto"/>
                  </w:divBdr>
                  <w:divsChild>
                    <w:div w:id="1400521523">
                      <w:marLeft w:val="2250"/>
                      <w:marRight w:val="3810"/>
                      <w:marTop w:val="0"/>
                      <w:marBottom w:val="0"/>
                      <w:divBdr>
                        <w:top w:val="none" w:sz="0" w:space="0" w:color="auto"/>
                        <w:left w:val="none" w:sz="0" w:space="0" w:color="auto"/>
                        <w:bottom w:val="none" w:sz="0" w:space="0" w:color="auto"/>
                        <w:right w:val="none" w:sz="0" w:space="0" w:color="auto"/>
                      </w:divBdr>
                      <w:divsChild>
                        <w:div w:id="1400521521">
                          <w:marLeft w:val="0"/>
                          <w:marRight w:val="0"/>
                          <w:marTop w:val="0"/>
                          <w:marBottom w:val="0"/>
                          <w:divBdr>
                            <w:top w:val="none" w:sz="0" w:space="0" w:color="auto"/>
                            <w:left w:val="none" w:sz="0" w:space="0" w:color="auto"/>
                            <w:bottom w:val="none" w:sz="0" w:space="0" w:color="auto"/>
                            <w:right w:val="none" w:sz="0" w:space="0" w:color="auto"/>
                          </w:divBdr>
                        </w:div>
                        <w:div w:id="1400521549">
                          <w:marLeft w:val="0"/>
                          <w:marRight w:val="0"/>
                          <w:marTop w:val="0"/>
                          <w:marBottom w:val="0"/>
                          <w:divBdr>
                            <w:top w:val="none" w:sz="0" w:space="0" w:color="auto"/>
                            <w:left w:val="none" w:sz="0" w:space="0" w:color="auto"/>
                            <w:bottom w:val="none" w:sz="0" w:space="0" w:color="auto"/>
                            <w:right w:val="none" w:sz="0" w:space="0" w:color="auto"/>
                          </w:divBdr>
                          <w:divsChild>
                            <w:div w:id="1400521546">
                              <w:marLeft w:val="0"/>
                              <w:marRight w:val="0"/>
                              <w:marTop w:val="0"/>
                              <w:marBottom w:val="0"/>
                              <w:divBdr>
                                <w:top w:val="none" w:sz="0" w:space="0" w:color="auto"/>
                                <w:left w:val="none" w:sz="0" w:space="0" w:color="auto"/>
                                <w:bottom w:val="none" w:sz="0" w:space="0" w:color="auto"/>
                                <w:right w:val="none" w:sz="0" w:space="0" w:color="auto"/>
                              </w:divBdr>
                              <w:divsChild>
                                <w:div w:id="1400521522">
                                  <w:marLeft w:val="0"/>
                                  <w:marRight w:val="0"/>
                                  <w:marTop w:val="0"/>
                                  <w:marBottom w:val="0"/>
                                  <w:divBdr>
                                    <w:top w:val="none" w:sz="0" w:space="0" w:color="auto"/>
                                    <w:left w:val="none" w:sz="0" w:space="0" w:color="auto"/>
                                    <w:bottom w:val="none" w:sz="0" w:space="0" w:color="auto"/>
                                    <w:right w:val="none" w:sz="0" w:space="0" w:color="auto"/>
                                  </w:divBdr>
                                  <w:divsChild>
                                    <w:div w:id="1400521526">
                                      <w:marLeft w:val="0"/>
                                      <w:marRight w:val="0"/>
                                      <w:marTop w:val="90"/>
                                      <w:marBottom w:val="0"/>
                                      <w:divBdr>
                                        <w:top w:val="none" w:sz="0" w:space="0" w:color="auto"/>
                                        <w:left w:val="none" w:sz="0" w:space="0" w:color="auto"/>
                                        <w:bottom w:val="none" w:sz="0" w:space="0" w:color="auto"/>
                                        <w:right w:val="none" w:sz="0" w:space="0" w:color="auto"/>
                                      </w:divBdr>
                                      <w:divsChild>
                                        <w:div w:id="1400521532">
                                          <w:marLeft w:val="0"/>
                                          <w:marRight w:val="0"/>
                                          <w:marTop w:val="0"/>
                                          <w:marBottom w:val="0"/>
                                          <w:divBdr>
                                            <w:top w:val="none" w:sz="0" w:space="0" w:color="auto"/>
                                            <w:left w:val="none" w:sz="0" w:space="0" w:color="auto"/>
                                            <w:bottom w:val="none" w:sz="0" w:space="0" w:color="auto"/>
                                            <w:right w:val="none" w:sz="0" w:space="0" w:color="auto"/>
                                          </w:divBdr>
                                          <w:divsChild>
                                            <w:div w:id="1400521530">
                                              <w:marLeft w:val="0"/>
                                              <w:marRight w:val="0"/>
                                              <w:marTop w:val="0"/>
                                              <w:marBottom w:val="0"/>
                                              <w:divBdr>
                                                <w:top w:val="none" w:sz="0" w:space="0" w:color="auto"/>
                                                <w:left w:val="none" w:sz="0" w:space="0" w:color="auto"/>
                                                <w:bottom w:val="none" w:sz="0" w:space="0" w:color="auto"/>
                                                <w:right w:val="none" w:sz="0" w:space="0" w:color="auto"/>
                                              </w:divBdr>
                                              <w:divsChild>
                                                <w:div w:id="1400521551">
                                                  <w:marLeft w:val="0"/>
                                                  <w:marRight w:val="0"/>
                                                  <w:marTop w:val="0"/>
                                                  <w:marBottom w:val="0"/>
                                                  <w:divBdr>
                                                    <w:top w:val="none" w:sz="0" w:space="0" w:color="auto"/>
                                                    <w:left w:val="none" w:sz="0" w:space="0" w:color="auto"/>
                                                    <w:bottom w:val="none" w:sz="0" w:space="0" w:color="auto"/>
                                                    <w:right w:val="none" w:sz="0" w:space="0" w:color="auto"/>
                                                  </w:divBdr>
                                                  <w:divsChild>
                                                    <w:div w:id="1400521543">
                                                      <w:marLeft w:val="0"/>
                                                      <w:marRight w:val="0"/>
                                                      <w:marTop w:val="0"/>
                                                      <w:marBottom w:val="390"/>
                                                      <w:divBdr>
                                                        <w:top w:val="none" w:sz="0" w:space="0" w:color="auto"/>
                                                        <w:left w:val="none" w:sz="0" w:space="0" w:color="auto"/>
                                                        <w:bottom w:val="none" w:sz="0" w:space="0" w:color="auto"/>
                                                        <w:right w:val="none" w:sz="0" w:space="0" w:color="auto"/>
                                                      </w:divBdr>
                                                      <w:divsChild>
                                                        <w:div w:id="1400521536">
                                                          <w:marLeft w:val="0"/>
                                                          <w:marRight w:val="0"/>
                                                          <w:marTop w:val="0"/>
                                                          <w:marBottom w:val="0"/>
                                                          <w:divBdr>
                                                            <w:top w:val="none" w:sz="0" w:space="0" w:color="auto"/>
                                                            <w:left w:val="none" w:sz="0" w:space="0" w:color="auto"/>
                                                            <w:bottom w:val="none" w:sz="0" w:space="0" w:color="auto"/>
                                                            <w:right w:val="none" w:sz="0" w:space="0" w:color="auto"/>
                                                          </w:divBdr>
                                                          <w:divsChild>
                                                            <w:div w:id="1400521544">
                                                              <w:marLeft w:val="0"/>
                                                              <w:marRight w:val="0"/>
                                                              <w:marTop w:val="0"/>
                                                              <w:marBottom w:val="0"/>
                                                              <w:divBdr>
                                                                <w:top w:val="none" w:sz="0" w:space="0" w:color="auto"/>
                                                                <w:left w:val="none" w:sz="0" w:space="0" w:color="auto"/>
                                                                <w:bottom w:val="none" w:sz="0" w:space="0" w:color="auto"/>
                                                                <w:right w:val="none" w:sz="0" w:space="0" w:color="auto"/>
                                                              </w:divBdr>
                                                              <w:divsChild>
                                                                <w:div w:id="1400521548">
                                                                  <w:marLeft w:val="0"/>
                                                                  <w:marRight w:val="0"/>
                                                                  <w:marTop w:val="0"/>
                                                                  <w:marBottom w:val="0"/>
                                                                  <w:divBdr>
                                                                    <w:top w:val="none" w:sz="0" w:space="0" w:color="auto"/>
                                                                    <w:left w:val="none" w:sz="0" w:space="0" w:color="auto"/>
                                                                    <w:bottom w:val="none" w:sz="0" w:space="0" w:color="auto"/>
                                                                    <w:right w:val="none" w:sz="0" w:space="0" w:color="auto"/>
                                                                  </w:divBdr>
                                                                  <w:divsChild>
                                                                    <w:div w:id="1400521540">
                                                                      <w:marLeft w:val="0"/>
                                                                      <w:marRight w:val="0"/>
                                                                      <w:marTop w:val="0"/>
                                                                      <w:marBottom w:val="0"/>
                                                                      <w:divBdr>
                                                                        <w:top w:val="none" w:sz="0" w:space="0" w:color="auto"/>
                                                                        <w:left w:val="none" w:sz="0" w:space="0" w:color="auto"/>
                                                                        <w:bottom w:val="none" w:sz="0" w:space="0" w:color="auto"/>
                                                                        <w:right w:val="none" w:sz="0" w:space="0" w:color="auto"/>
                                                                      </w:divBdr>
                                                                      <w:divsChild>
                                                                        <w:div w:id="1400521528">
                                                                          <w:marLeft w:val="0"/>
                                                                          <w:marRight w:val="0"/>
                                                                          <w:marTop w:val="0"/>
                                                                          <w:marBottom w:val="0"/>
                                                                          <w:divBdr>
                                                                            <w:top w:val="none" w:sz="0" w:space="0" w:color="auto"/>
                                                                            <w:left w:val="none" w:sz="0" w:space="0" w:color="auto"/>
                                                                            <w:bottom w:val="none" w:sz="0" w:space="0" w:color="auto"/>
                                                                            <w:right w:val="none" w:sz="0" w:space="0" w:color="auto"/>
                                                                          </w:divBdr>
                                                                        </w:div>
                                                                        <w:div w:id="14005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21550">
                                                      <w:marLeft w:val="0"/>
                                                      <w:marRight w:val="0"/>
                                                      <w:marTop w:val="0"/>
                                                      <w:marBottom w:val="390"/>
                                                      <w:divBdr>
                                                        <w:top w:val="none" w:sz="0" w:space="0" w:color="auto"/>
                                                        <w:left w:val="none" w:sz="0" w:space="0" w:color="auto"/>
                                                        <w:bottom w:val="none" w:sz="0" w:space="0" w:color="auto"/>
                                                        <w:right w:val="none" w:sz="0" w:space="0" w:color="auto"/>
                                                      </w:divBdr>
                                                      <w:divsChild>
                                                        <w:div w:id="1400521538">
                                                          <w:marLeft w:val="0"/>
                                                          <w:marRight w:val="0"/>
                                                          <w:marTop w:val="0"/>
                                                          <w:marBottom w:val="0"/>
                                                          <w:divBdr>
                                                            <w:top w:val="none" w:sz="0" w:space="0" w:color="auto"/>
                                                            <w:left w:val="none" w:sz="0" w:space="0" w:color="auto"/>
                                                            <w:bottom w:val="none" w:sz="0" w:space="0" w:color="auto"/>
                                                            <w:right w:val="none" w:sz="0" w:space="0" w:color="auto"/>
                                                          </w:divBdr>
                                                          <w:divsChild>
                                                            <w:div w:id="1400521534">
                                                              <w:marLeft w:val="0"/>
                                                              <w:marRight w:val="0"/>
                                                              <w:marTop w:val="0"/>
                                                              <w:marBottom w:val="0"/>
                                                              <w:divBdr>
                                                                <w:top w:val="none" w:sz="0" w:space="0" w:color="auto"/>
                                                                <w:left w:val="none" w:sz="0" w:space="0" w:color="auto"/>
                                                                <w:bottom w:val="none" w:sz="0" w:space="0" w:color="auto"/>
                                                                <w:right w:val="none" w:sz="0" w:space="0" w:color="auto"/>
                                                              </w:divBdr>
                                                              <w:divsChild>
                                                                <w:div w:id="1400521525">
                                                                  <w:marLeft w:val="0"/>
                                                                  <w:marRight w:val="0"/>
                                                                  <w:marTop w:val="0"/>
                                                                  <w:marBottom w:val="0"/>
                                                                  <w:divBdr>
                                                                    <w:top w:val="none" w:sz="0" w:space="0" w:color="auto"/>
                                                                    <w:left w:val="none" w:sz="0" w:space="0" w:color="auto"/>
                                                                    <w:bottom w:val="none" w:sz="0" w:space="0" w:color="auto"/>
                                                                    <w:right w:val="none" w:sz="0" w:space="0" w:color="auto"/>
                                                                  </w:divBdr>
                                                                  <w:divsChild>
                                                                    <w:div w:id="1400521541">
                                                                      <w:marLeft w:val="0"/>
                                                                      <w:marRight w:val="0"/>
                                                                      <w:marTop w:val="0"/>
                                                                      <w:marBottom w:val="0"/>
                                                                      <w:divBdr>
                                                                        <w:top w:val="none" w:sz="0" w:space="0" w:color="auto"/>
                                                                        <w:left w:val="none" w:sz="0" w:space="0" w:color="auto"/>
                                                                        <w:bottom w:val="none" w:sz="0" w:space="0" w:color="auto"/>
                                                                        <w:right w:val="none" w:sz="0" w:space="0" w:color="auto"/>
                                                                      </w:divBdr>
                                                                      <w:divsChild>
                                                                        <w:div w:id="1400521524">
                                                                          <w:marLeft w:val="0"/>
                                                                          <w:marRight w:val="0"/>
                                                                          <w:marTop w:val="0"/>
                                                                          <w:marBottom w:val="0"/>
                                                                          <w:divBdr>
                                                                            <w:top w:val="none" w:sz="0" w:space="0" w:color="auto"/>
                                                                            <w:left w:val="none" w:sz="0" w:space="0" w:color="auto"/>
                                                                            <w:bottom w:val="none" w:sz="0" w:space="0" w:color="auto"/>
                                                                            <w:right w:val="none" w:sz="0" w:space="0" w:color="auto"/>
                                                                          </w:divBdr>
                                                                          <w:divsChild>
                                                                            <w:div w:id="1400521545">
                                                                              <w:marLeft w:val="45"/>
                                                                              <w:marRight w:val="45"/>
                                                                              <w:marTop w:val="15"/>
                                                                              <w:marBottom w:val="0"/>
                                                                              <w:divBdr>
                                                                                <w:top w:val="none" w:sz="0" w:space="0" w:color="auto"/>
                                                                                <w:left w:val="none" w:sz="0" w:space="0" w:color="auto"/>
                                                                                <w:bottom w:val="none" w:sz="0" w:space="0" w:color="auto"/>
                                                                                <w:right w:val="none" w:sz="0" w:space="0" w:color="auto"/>
                                                                              </w:divBdr>
                                                                              <w:divsChild>
                                                                                <w:div w:id="1400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1852</Words>
  <Characters>10002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Multi-National Women’s Liberation Group (MNWLG), Athens, Greece, 1977-1978</dc:title>
  <dc:subject/>
  <dc:creator>Cecily Moreton</dc:creator>
  <cp:keywords/>
  <dc:description/>
  <cp:lastModifiedBy>USER</cp:lastModifiedBy>
  <cp:revision>2</cp:revision>
  <cp:lastPrinted>2017-06-17T02:15:00Z</cp:lastPrinted>
  <dcterms:created xsi:type="dcterms:W3CDTF">2017-07-02T23:01:00Z</dcterms:created>
  <dcterms:modified xsi:type="dcterms:W3CDTF">2017-07-02T23:01:00Z</dcterms:modified>
</cp:coreProperties>
</file>