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301E36">
        <w:rPr>
          <w:rFonts w:ascii="Helvetica" w:hAnsi="Helvetica" w:cs="Helvetica"/>
          <w:sz w:val="28"/>
          <w:szCs w:val="28"/>
        </w:rPr>
        <w:t>How I Joined the Multi-National Women’s Liberation Group</w:t>
      </w:r>
    </w:p>
    <w:p w:rsidR="000E08BE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bookmarkStart w:id="0" w:name="_GoBack"/>
      <w:bookmarkEnd w:id="0"/>
      <w:r w:rsidRPr="00301E36">
        <w:rPr>
          <w:rFonts w:ascii="Helvetica" w:hAnsi="Helvetica" w:cs="Helvetica"/>
          <w:sz w:val="28"/>
          <w:szCs w:val="28"/>
        </w:rPr>
        <w:t>Judy Blish, June, 2017</w:t>
      </w:r>
    </w:p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301E36">
        <w:rPr>
          <w:rFonts w:ascii="Helvetica" w:hAnsi="Helvetica" w:cs="Helvetica"/>
          <w:sz w:val="28"/>
          <w:szCs w:val="28"/>
        </w:rPr>
        <w:t xml:space="preserve">I'm not sure what to do about this. Others have remembered more than I do. My only remark would be that I am eternally grateful to the group which was my first step into the web of relationships I have now, all of which can somehow be traced back to the MNWLG. </w:t>
      </w:r>
    </w:p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301E36">
        <w:rPr>
          <w:rFonts w:ascii="Helvetica" w:hAnsi="Helvetica" w:cs="Helvetica"/>
          <w:sz w:val="28"/>
          <w:szCs w:val="28"/>
        </w:rPr>
        <w:t xml:space="preserve">My story of how I joined is pretty funny, though. I was with my Greek partner and knew nobody else. Every afternoon I looked forward to spending time with him like a normal couple, and every afternoon he was off to the kafeneio. This went on and on and I complained and fussed more and more. "What am I supposed to do? You're out all morning, then we eat and sleep and off you go again. I AM FED UP!" </w:t>
      </w:r>
    </w:p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301E36">
        <w:rPr>
          <w:rFonts w:ascii="Helvetica" w:hAnsi="Helvetica" w:cs="Helvetica"/>
          <w:sz w:val="28"/>
          <w:szCs w:val="28"/>
        </w:rPr>
        <w:t>He plunges out the door looking like a rabbit caught in headlights. About five minutes later he's back, towing a pair of middle-aged British tourists.  "Now you have company!" he says triumphantly - and flees, leaving a rather bewildered couple at the front door. They are very amused. I am somewhat amused, but it's all too clear that this Greek male habit will not ever break. I will have to do something. I will have to JOIN something, not one of my habits.</w:t>
      </w:r>
    </w:p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301E36">
        <w:rPr>
          <w:rFonts w:ascii="Helvetica" w:hAnsi="Helvetica" w:cs="Helvetica"/>
          <w:sz w:val="28"/>
          <w:szCs w:val="28"/>
        </w:rPr>
        <w:t xml:space="preserve"> I perused the Athens News and rejected AWOG and a couple of other groups, finally deciding to attend a MNWLG meeting in search of a science fiction fan, though I wasn't too sure what I was getting into. I found lots of varied and interesting women friends, and friends of friends, and friends of friends of friends and never looked back. </w:t>
      </w:r>
    </w:p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0E08BE" w:rsidRPr="00301E36" w:rsidRDefault="000E08BE" w:rsidP="00F140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301E36">
        <w:rPr>
          <w:rFonts w:ascii="Helvetica" w:hAnsi="Helvetica" w:cs="Helvetica"/>
          <w:sz w:val="28"/>
          <w:szCs w:val="28"/>
        </w:rPr>
        <w:t xml:space="preserve">And they all spoke English as well! Which he did not.  </w:t>
      </w:r>
    </w:p>
    <w:p w:rsidR="000E08BE" w:rsidRPr="00301E36" w:rsidRDefault="000E08BE">
      <w:pPr>
        <w:rPr>
          <w:sz w:val="28"/>
          <w:szCs w:val="28"/>
        </w:rPr>
      </w:pPr>
    </w:p>
    <w:sectPr w:rsidR="000E08BE" w:rsidRPr="00301E36" w:rsidSect="00311F4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040"/>
    <w:rsid w:val="000E08BE"/>
    <w:rsid w:val="00301E36"/>
    <w:rsid w:val="00311F4F"/>
    <w:rsid w:val="00493307"/>
    <w:rsid w:val="008200DF"/>
    <w:rsid w:val="00A95DAC"/>
    <w:rsid w:val="00BA44CF"/>
    <w:rsid w:val="00E96509"/>
    <w:rsid w:val="00EC388D"/>
    <w:rsid w:val="00F1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AC"/>
    <w:rPr>
      <w:rFonts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251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 Joined the Multi-National Women’s Liberation Group</dc:title>
  <dc:subject/>
  <dc:creator>Microsoft Office User</dc:creator>
  <cp:keywords/>
  <dc:description/>
  <cp:lastModifiedBy>user</cp:lastModifiedBy>
  <cp:revision>2</cp:revision>
  <cp:lastPrinted>2017-07-09T20:02:00Z</cp:lastPrinted>
  <dcterms:created xsi:type="dcterms:W3CDTF">2017-07-11T04:55:00Z</dcterms:created>
  <dcterms:modified xsi:type="dcterms:W3CDTF">2017-07-11T04:55:00Z</dcterms:modified>
</cp:coreProperties>
</file>